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宋体" w:eastAsia="宋体" w:hAnsi="宋体" w:hint="eastAsia"/>
          <w:b/>
          <w:szCs w:val="21"/>
        </w:rPr>
        <w:alias w:val="模块:证券代码、简称"/>
        <w:tag w:val="_SEC_cac4d83d41894224a66fa3faf38e51a6"/>
        <w:id w:val="-1056617696"/>
        <w:lock w:val="sdtLocked"/>
        <w:placeholder>
          <w:docPart w:val="GBC22222222222222222222222222222"/>
        </w:placeholder>
      </w:sdtPr>
      <w:sdtEndPr/>
      <w:sdtContent>
        <w:p w:rsidR="0076621A" w:rsidRDefault="006C5D8C">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969630984"/>
              <w:lock w:val="sdtLocked"/>
              <w:placeholder>
                <w:docPart w:val="GBC22222222222222222222222222222"/>
              </w:placeholder>
            </w:sdtPr>
            <w:sdtEndPr/>
            <w:sdtContent>
              <w:r>
                <w:rPr>
                  <w:rFonts w:ascii="宋体" w:eastAsia="宋体" w:hAnsi="宋体" w:hint="eastAsia"/>
                  <w:b/>
                  <w:szCs w:val="21"/>
                </w:rPr>
                <w:t>603191</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239448518"/>
              <w:lock w:val="sdtLocked"/>
              <w:placeholder>
                <w:docPart w:val="GBC22222222222222222222222222222"/>
              </w:placeholder>
            </w:sdtPr>
            <w:sdtEndPr/>
            <w:sdtContent>
              <w:proofErr w:type="gramStart"/>
              <w:r>
                <w:rPr>
                  <w:rFonts w:ascii="宋体" w:eastAsia="宋体" w:hAnsi="宋体" w:hint="eastAsia"/>
                  <w:b/>
                  <w:szCs w:val="21"/>
                </w:rPr>
                <w:t>望变电气</w:t>
              </w:r>
              <w:proofErr w:type="gramEnd"/>
            </w:sdtContent>
          </w:sdt>
        </w:p>
        <w:p w:rsidR="0076621A" w:rsidRDefault="00FE08D9">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147585739"/>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1629359045"/>
            <w:lock w:val="sdtLocked"/>
            <w:placeholder>
              <w:docPart w:val="GBC22222222222222222222222222222"/>
            </w:placeholder>
          </w:sdtPr>
          <w:sdtEndPr/>
          <w:sdtContent>
            <w:p w:rsidR="0076621A" w:rsidRDefault="006C5D8C">
              <w:pPr>
                <w:jc w:val="center"/>
                <w:rPr>
                  <w:rFonts w:ascii="黑体" w:eastAsia="黑体" w:hAnsi="黑体"/>
                  <w:b/>
                  <w:color w:val="FF0000"/>
                  <w:sz w:val="36"/>
                  <w:szCs w:val="36"/>
                </w:rPr>
              </w:pPr>
              <w:proofErr w:type="gramStart"/>
              <w:r>
                <w:rPr>
                  <w:rFonts w:ascii="黑体" w:eastAsia="黑体" w:hAnsi="黑体" w:hint="eastAsia"/>
                  <w:b/>
                  <w:color w:val="FF0000"/>
                  <w:sz w:val="36"/>
                  <w:szCs w:val="36"/>
                </w:rPr>
                <w:t>重庆望变电气</w:t>
              </w:r>
              <w:proofErr w:type="gramEnd"/>
              <w:r>
                <w:rPr>
                  <w:rFonts w:ascii="黑体" w:eastAsia="黑体" w:hAnsi="黑体" w:hint="eastAsia"/>
                  <w:b/>
                  <w:color w:val="FF0000"/>
                  <w:sz w:val="36"/>
                  <w:szCs w:val="36"/>
                </w:rPr>
                <w:t>（集团）股份有限公司</w:t>
              </w:r>
            </w:p>
          </w:sdtContent>
        </w:sdt>
        <w:p w:rsidR="0076621A" w:rsidRDefault="00FE08D9">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768621125"/>
              <w:lock w:val="sdtLocked"/>
              <w:placeholder>
                <w:docPart w:val="GBC22222222222222222222222222222"/>
              </w:placeholder>
            </w:sdtPr>
            <w:sdtEndPr/>
            <w:sdtContent>
              <w:r w:rsidR="006C5D8C">
                <w:rPr>
                  <w:rFonts w:ascii="黑体" w:eastAsia="黑体" w:hAnsi="黑体"/>
                  <w:b/>
                  <w:color w:val="FF0000"/>
                  <w:sz w:val="36"/>
                  <w:szCs w:val="36"/>
                </w:rPr>
                <w:t>2023</w:t>
              </w:r>
            </w:sdtContent>
          </w:sdt>
          <w:r w:rsidR="006C5D8C">
            <w:rPr>
              <w:rFonts w:ascii="黑体" w:eastAsia="黑体" w:hAnsi="黑体" w:hint="eastAsia"/>
              <w:b/>
              <w:color w:val="FF0000"/>
              <w:sz w:val="36"/>
              <w:szCs w:val="36"/>
            </w:rPr>
            <w:t>年度内部控制评价报告</w:t>
          </w:r>
        </w:p>
      </w:sdtContent>
    </w:sdt>
    <w:p w:rsidR="0076621A" w:rsidRDefault="0076621A">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2126218581"/>
        <w:lock w:val="sdtLocked"/>
        <w:placeholder>
          <w:docPart w:val="GBC22222222222222222222222222222"/>
        </w:placeholder>
      </w:sdtPr>
      <w:sdtEndPr>
        <w:rPr>
          <w:rFonts w:eastAsia="宋体"/>
          <w:b w:val="0"/>
          <w:color w:val="000000"/>
          <w:szCs w:val="21"/>
        </w:rPr>
      </w:sdtEndPr>
      <w:sdtContent>
        <w:p w:rsidR="0076621A" w:rsidRDefault="00FE08D9">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72782189"/>
              <w:lock w:val="sdtLocked"/>
              <w:placeholder>
                <w:docPart w:val="GBC22222222222222222222222222222"/>
              </w:placeholder>
            </w:sdtPr>
            <w:sdtEndPr>
              <w:rPr>
                <w:rFonts w:eastAsia="宋体"/>
                <w:szCs w:val="21"/>
              </w:rPr>
            </w:sdtEndPr>
            <w:sdtContent>
              <w:proofErr w:type="gramStart"/>
              <w:r w:rsidR="006C5D8C">
                <w:rPr>
                  <w:rFonts w:ascii="宋体" w:hAnsi="宋体" w:hint="eastAsia"/>
                  <w:b/>
                </w:rPr>
                <w:t>重庆望变电气</w:t>
              </w:r>
              <w:proofErr w:type="gramEnd"/>
              <w:r w:rsidR="006C5D8C">
                <w:rPr>
                  <w:rFonts w:ascii="宋体" w:hAnsi="宋体" w:hint="eastAsia"/>
                  <w:b/>
                </w:rPr>
                <w:t>（集团）股份有限公司</w:t>
              </w:r>
            </w:sdtContent>
          </w:sdt>
          <w:r w:rsidR="006C5D8C">
            <w:rPr>
              <w:rFonts w:ascii="宋体" w:eastAsia="宋体" w:hAnsi="宋体" w:hint="eastAsia"/>
              <w:b/>
              <w:color w:val="000000"/>
              <w:szCs w:val="21"/>
            </w:rPr>
            <w:t>全体股东：</w:t>
          </w:r>
        </w:p>
        <w:p w:rsidR="0076621A" w:rsidRDefault="006C5D8C">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1861538256"/>
              <w:lock w:val="sdtLocked"/>
              <w:placeholder>
                <w:docPart w:val="GBC22222222222222222222222222222"/>
              </w:placeholder>
              <w:date w:fullDate="2023-12-31T00:00:00Z">
                <w:dateFormat w:val="yyyy'年'M'月'd'日'"/>
                <w:lid w:val="zh-CN"/>
                <w:storeMappedDataAs w:val="dateTime"/>
                <w:calendar w:val="gregorian"/>
              </w:date>
            </w:sdtPr>
            <w:sdtEndPr/>
            <w:sdtContent>
              <w:r>
                <w:rPr>
                  <w:rFonts w:ascii="宋体" w:eastAsia="宋体" w:hAnsi="宋体" w:hint="eastAsia"/>
                  <w:color w:val="000000"/>
                  <w:szCs w:val="21"/>
                </w:rPr>
                <w:t>2023年12月31日</w:t>
              </w:r>
            </w:sdtContent>
          </w:sdt>
          <w:r>
            <w:rPr>
              <w:rFonts w:ascii="宋体" w:eastAsia="宋体" w:hAnsi="宋体" w:hint="eastAsia"/>
              <w:color w:val="000000"/>
              <w:szCs w:val="21"/>
            </w:rPr>
            <w:t>（内部控制评价报告基准日）的内部控制有效性进行了评价。</w:t>
          </w:r>
        </w:p>
        <w:p w:rsidR="0076621A" w:rsidRDefault="00FE08D9">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1295251550"/>
        <w:lock w:val="sdtLocked"/>
        <w:placeholder>
          <w:docPart w:val="GBC22222222222222222222222222222"/>
        </w:placeholder>
      </w:sdtPr>
      <w:sdtEndPr>
        <w:rPr>
          <w:rFonts w:ascii="宋体" w:eastAsia="宋体" w:hAnsi="宋体" w:hint="default"/>
          <w:color w:val="000000"/>
          <w:szCs w:val="21"/>
        </w:rPr>
      </w:sdtEndPr>
      <w:sdtContent>
        <w:p w:rsidR="0076621A" w:rsidRDefault="006C5D8C">
          <w:pPr>
            <w:pStyle w:val="1"/>
          </w:pPr>
          <w:r>
            <w:rPr>
              <w:rFonts w:hint="eastAsia"/>
            </w:rPr>
            <w:t>重要声明</w:t>
          </w:r>
        </w:p>
        <w:p w:rsidR="0076621A" w:rsidRDefault="006C5D8C">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76621A" w:rsidRDefault="006C5D8C">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76621A" w:rsidRDefault="00FE08D9">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893697354"/>
        <w:lock w:val="sdtLocked"/>
        <w:placeholder>
          <w:docPart w:val="GBC22222222222222222222222222222"/>
        </w:placeholder>
      </w:sdtPr>
      <w:sdtEndPr>
        <w:rPr>
          <w:rFonts w:ascii="宋体" w:eastAsia="宋体" w:hAnsi="宋体" w:hint="default"/>
          <w:color w:val="000000"/>
          <w:szCs w:val="21"/>
        </w:rPr>
      </w:sdtEndPr>
      <w:sdtContent>
        <w:p w:rsidR="0076621A" w:rsidRDefault="006C5D8C">
          <w:pPr>
            <w:pStyle w:val="1"/>
          </w:pPr>
          <w:r>
            <w:rPr>
              <w:rFonts w:hint="eastAsia"/>
            </w:rPr>
            <w:t>内部控制评价结论</w:t>
          </w:r>
        </w:p>
        <w:p w:rsidR="0076621A" w:rsidRDefault="006C5D8C">
          <w:pPr>
            <w:pStyle w:val="2"/>
            <w:numPr>
              <w:ilvl w:val="0"/>
              <w:numId w:val="2"/>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614823102"/>
            <w:lock w:val="sdtLocked"/>
            <w:placeholder>
              <w:docPart w:val="GBC22222222222222222222222222222"/>
            </w:placeholder>
          </w:sdtPr>
          <w:sdtEndPr>
            <w:rPr>
              <w:rFonts w:ascii="宋体" w:eastAsia="宋体" w:hAnsi="宋体"/>
              <w:sz w:val="21"/>
              <w:szCs w:val="21"/>
            </w:rPr>
          </w:sdtEndPr>
          <w:sdtContent>
            <w:p w:rsidR="0076621A" w:rsidRDefault="006C5D8C">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2079480336"/>
        <w:lock w:val="sdtLocked"/>
        <w:placeholder>
          <w:docPart w:val="GBC22222222222222222222222222222"/>
        </w:placeholder>
      </w:sdtPr>
      <w:sdtEndPr/>
      <w:sdtContent>
        <w:p w:rsidR="0076621A" w:rsidRDefault="006C5D8C">
          <w:pPr>
            <w:pStyle w:val="2"/>
            <w:numPr>
              <w:ilvl w:val="0"/>
              <w:numId w:val="2"/>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1699346006"/>
        <w:lock w:val="sdtLocked"/>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2115554522"/>
            <w:lock w:val="sdtLocked"/>
            <w:placeholder>
              <w:docPart w:val="GBC22222222222222222222222222222"/>
            </w:placeholder>
          </w:sdtPr>
          <w:sdtEndPr/>
          <w:sdtContent>
            <w:p w:rsidR="0076621A" w:rsidRDefault="006C5D8C">
              <w:pPr>
                <w:ind w:firstLineChars="200" w:firstLine="422"/>
              </w:pPr>
              <w:r>
                <w:rPr>
                  <w:rFonts w:ascii="宋体" w:eastAsia="宋体" w:hAnsi="宋体"/>
                </w:rPr>
                <w:fldChar w:fldCharType="begin"/>
              </w:r>
              <w:r>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938404691"/>
            <w:lock w:val="sdtLocked"/>
            <w:placeholder>
              <w:docPart w:val="GBC22222222222222222222222222222"/>
            </w:placeholder>
          </w:sdtPr>
          <w:sdtEndPr>
            <w:rPr>
              <w:u w:val="single"/>
            </w:rPr>
          </w:sdtEndPr>
          <w:sdtContent>
            <w:p w:rsidR="0076621A" w:rsidRDefault="006C5D8C">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810784650"/>
        <w:lock w:val="sdtLocked"/>
        <w:placeholder>
          <w:docPart w:val="GBC22222222222222222222222222222"/>
        </w:placeholder>
      </w:sdtPr>
      <w:sdtEndPr>
        <w:rPr>
          <w:rFonts w:ascii="宋体" w:hAnsi="宋体" w:hint="default"/>
          <w:color w:val="000000"/>
          <w:szCs w:val="21"/>
        </w:rPr>
      </w:sdtEndPr>
      <w:sdtContent>
        <w:p w:rsidR="0076621A" w:rsidRDefault="006C5D8C">
          <w:pPr>
            <w:pStyle w:val="2"/>
            <w:numPr>
              <w:ilvl w:val="0"/>
              <w:numId w:val="2"/>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434434348"/>
            <w:lock w:val="sdtLocked"/>
            <w:placeholder>
              <w:docPart w:val="GBC22222222222222222222222222222"/>
            </w:placeholder>
          </w:sdtPr>
          <w:sdtEndPr>
            <w:rPr>
              <w:rFonts w:ascii="宋体" w:eastAsia="宋体" w:hAnsi="宋体"/>
              <w:sz w:val="21"/>
              <w:szCs w:val="21"/>
            </w:rPr>
          </w:sdtEndPr>
          <w:sdtContent>
            <w:p w:rsidR="0076621A" w:rsidRDefault="006C5D8C">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767434360"/>
            <w:lock w:val="sdtLocked"/>
            <w:placeholder>
              <w:docPart w:val="GBC22222222222222222222222222222"/>
            </w:placeholder>
          </w:sdtPr>
          <w:sdtEndPr/>
          <w:sdtContent>
            <w:p w:rsidR="0076621A" w:rsidRDefault="006C5D8C">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1891958863"/>
        <w:lock w:val="sdtLocked"/>
        <w:placeholder>
          <w:docPart w:val="GBC22222222222222222222222222222"/>
        </w:placeholder>
      </w:sdtPr>
      <w:sdtEndPr>
        <w:rPr>
          <w:rFonts w:ascii="宋体" w:hAnsi="宋体"/>
          <w:color w:val="000000"/>
          <w:szCs w:val="21"/>
        </w:rPr>
      </w:sdtEndPr>
      <w:sdtContent>
        <w:p w:rsidR="0076621A" w:rsidRDefault="006C5D8C">
          <w:pPr>
            <w:pStyle w:val="2"/>
            <w:numPr>
              <w:ilvl w:val="0"/>
              <w:numId w:val="2"/>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rsidR="0076621A" w:rsidRDefault="00FE08D9">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496343655"/>
              <w:lock w:val="sdtLocked"/>
              <w:placeholder>
                <w:docPart w:val="GBC22222222222222222222222222222"/>
              </w:placeholder>
            </w:sdtPr>
            <w:sdtEndPr>
              <w:rPr>
                <w:rFonts w:ascii="宋体" w:eastAsia="宋体" w:hAnsi="宋体"/>
                <w:sz w:val="21"/>
                <w:szCs w:val="21"/>
              </w:rPr>
            </w:sdtEndPr>
            <w:sdtContent>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□适用 </w:instrText>
              </w:r>
              <w:r w:rsidR="006C5D8C">
                <w:rPr>
                  <w:rFonts w:ascii="宋体" w:eastAsia="宋体" w:hAnsi="宋体"/>
                  <w:color w:val="000000"/>
                  <w:szCs w:val="21"/>
                </w:rPr>
                <w:fldChar w:fldCharType="end"/>
              </w:r>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√不适用 </w:instrText>
              </w:r>
              <w:r w:rsidR="006C5D8C">
                <w:rPr>
                  <w:rFonts w:ascii="宋体" w:eastAsia="宋体" w:hAnsi="宋体"/>
                  <w:color w:val="000000"/>
                  <w:szCs w:val="21"/>
                </w:rPr>
                <w:fldChar w:fldCharType="end"/>
              </w:r>
            </w:sdtContent>
          </w:sdt>
          <w:r w:rsidR="006C5D8C">
            <w:rPr>
              <w:rFonts w:ascii="宋体" w:eastAsia="宋体" w:hAnsi="宋体" w:hint="eastAsia"/>
              <w:color w:val="000000"/>
              <w:szCs w:val="21"/>
            </w:rPr>
            <w:t xml:space="preserve"> </w:t>
          </w:r>
        </w:p>
        <w:sdt>
          <w:sdtPr>
            <w:rPr>
              <w:rFonts w:ascii="宋体" w:eastAsia="宋体" w:hAnsi="宋体" w:hint="eastAsia"/>
              <w:color w:val="000000"/>
              <w:szCs w:val="21"/>
            </w:rPr>
            <w:tag w:val="_SEC_0863ab331a614ec080242c3d6576033b"/>
            <w:id w:val="484517366"/>
            <w:lock w:val="sdtLocked"/>
            <w:placeholder>
              <w:docPart w:val="GBC22222222222222222222222222222"/>
            </w:placeholder>
          </w:sdtPr>
          <w:sdtEndPr/>
          <w:sdtContent>
            <w:p w:rsidR="0076621A" w:rsidRDefault="006C5D8C">
              <w:pPr>
                <w:autoSpaceDE w:val="0"/>
                <w:autoSpaceDN w:val="0"/>
                <w:ind w:firstLineChars="200" w:firstLine="420"/>
                <w:jc w:val="left"/>
                <w:textAlignment w:val="baseline"/>
                <w:rPr>
                  <w:rFonts w:ascii="宋体" w:eastAsia="宋体" w:hAnsi="宋体"/>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w:t>
              </w:r>
              <w:r>
                <w:rPr>
                  <w:rFonts w:ascii="宋体" w:eastAsia="宋体" w:hAnsi="宋体" w:hint="eastAsia"/>
                  <w:color w:val="000000"/>
                  <w:szCs w:val="21"/>
                </w:rPr>
                <w:lastRenderedPageBreak/>
                <w:t>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176894256"/>
        <w:lock w:val="sdtLocked"/>
        <w:placeholder>
          <w:docPart w:val="GBC22222222222222222222222222222"/>
        </w:placeholder>
      </w:sdtPr>
      <w:sdtEndPr>
        <w:rPr>
          <w:rFonts w:ascii="宋体" w:hAnsi="宋体" w:hint="default"/>
          <w:color w:val="000000"/>
          <w:szCs w:val="21"/>
        </w:rPr>
      </w:sdtEndPr>
      <w:sdtContent>
        <w:p w:rsidR="0076621A" w:rsidRDefault="006C5D8C">
          <w:pPr>
            <w:pStyle w:val="2"/>
            <w:numPr>
              <w:ilvl w:val="0"/>
              <w:numId w:val="2"/>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5666031"/>
            <w:lock w:val="sdtLocked"/>
            <w:placeholder>
              <w:docPart w:val="GBC22222222222222222222222222222"/>
            </w:placeholder>
          </w:sdtPr>
          <w:sdtEndPr>
            <w:rPr>
              <w:rFonts w:ascii="宋体" w:eastAsia="宋体" w:hAnsi="宋体"/>
              <w:sz w:val="21"/>
              <w:szCs w:val="21"/>
            </w:rPr>
          </w:sdtEndPr>
          <w:sdtContent>
            <w:p w:rsidR="0076621A" w:rsidRDefault="006C5D8C">
              <w:pPr>
                <w:autoSpaceDE w:val="0"/>
                <w:autoSpaceDN w:val="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553229473"/>
        <w:lock w:val="sdtLocked"/>
        <w:placeholder>
          <w:docPart w:val="GBC22222222222222222222222222222"/>
        </w:placeholder>
      </w:sdtPr>
      <w:sdtEndPr>
        <w:rPr>
          <w:rFonts w:ascii="宋体" w:hAnsi="宋体" w:hint="default"/>
          <w:color w:val="000000"/>
        </w:rPr>
      </w:sdtEndPr>
      <w:sdtContent>
        <w:p w:rsidR="0076621A" w:rsidRDefault="006C5D8C">
          <w:pPr>
            <w:pStyle w:val="2"/>
            <w:numPr>
              <w:ilvl w:val="0"/>
              <w:numId w:val="2"/>
            </w:numPr>
            <w:spacing w:line="240" w:lineRule="auto"/>
            <w:rPr>
              <w:szCs w:val="21"/>
            </w:rPr>
          </w:pPr>
          <w:r>
            <w:rPr>
              <w:rFonts w:hint="eastAsia"/>
              <w:szCs w:val="21"/>
            </w:rPr>
            <w:t>内部控制审计报告对非财务报告内部控制重大缺陷的披露是否与公司内部控制评价报告披露一致</w:t>
          </w:r>
        </w:p>
        <w:p w:rsidR="0076621A" w:rsidRDefault="00FE08D9">
          <w:pPr>
            <w:autoSpaceDE w:val="0"/>
            <w:autoSpaceDN w:val="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34122405"/>
              <w:lock w:val="sdtLocked"/>
              <w:placeholder>
                <w:docPart w:val="GBC22222222222222222222222222222"/>
              </w:placeholder>
            </w:sdtPr>
            <w:sdtEndPr>
              <w:rPr>
                <w:rFonts w:ascii="宋体" w:eastAsia="宋体" w:hAnsi="宋体"/>
              </w:rPr>
            </w:sdtEndPr>
            <w:sdtContent>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√是 </w:instrText>
              </w:r>
              <w:r w:rsidR="006C5D8C">
                <w:rPr>
                  <w:rFonts w:ascii="宋体" w:eastAsia="宋体" w:hAnsi="宋体"/>
                  <w:color w:val="000000"/>
                  <w:szCs w:val="21"/>
                </w:rPr>
                <w:fldChar w:fldCharType="end"/>
              </w:r>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□否 </w:instrText>
              </w:r>
              <w:r w:rsidR="006C5D8C">
                <w:rPr>
                  <w:rFonts w:ascii="宋体" w:eastAsia="宋体" w:hAnsi="宋体"/>
                  <w:color w:val="000000"/>
                  <w:szCs w:val="21"/>
                </w:rPr>
                <w:fldChar w:fldCharType="end"/>
              </w:r>
            </w:sdtContent>
          </w:sdt>
        </w:p>
      </w:sdtContent>
    </w:sdt>
    <w:sdt>
      <w:sdtPr>
        <w:rPr>
          <w:rFonts w:eastAsia="宋体" w:hint="eastAsia"/>
          <w:b w:val="0"/>
          <w:bCs w:val="0"/>
          <w:kern w:val="2"/>
          <w:sz w:val="21"/>
          <w:szCs w:val="22"/>
        </w:rPr>
        <w:alias w:val="模块:纳入评价范围的主要单位"/>
        <w:tag w:val="_SEC_3d3a68b60d594a77bbd9fdad987e2de2"/>
        <w:id w:val="-2043192594"/>
        <w:lock w:val="sdtLocked"/>
        <w:placeholder>
          <w:docPart w:val="GBC22222222222222222222222222222"/>
        </w:placeholder>
      </w:sdtPr>
      <w:sdtEndPr>
        <w:rPr>
          <w:b/>
          <w:bCs/>
          <w:szCs w:val="32"/>
        </w:rPr>
      </w:sdtEndPr>
      <w:sdtContent>
        <w:p w:rsidR="0076621A" w:rsidRDefault="006C5D8C">
          <w:pPr>
            <w:pStyle w:val="1"/>
          </w:pPr>
          <w:r>
            <w:rPr>
              <w:rFonts w:hint="eastAsia"/>
            </w:rPr>
            <w:t>内部控制评价工作情况</w:t>
          </w:r>
        </w:p>
        <w:p w:rsidR="0076621A" w:rsidRDefault="006C5D8C">
          <w:pPr>
            <w:pStyle w:val="2"/>
            <w:numPr>
              <w:ilvl w:val="0"/>
              <w:numId w:val="3"/>
            </w:numPr>
            <w:spacing w:line="240" w:lineRule="auto"/>
          </w:pPr>
          <w:r>
            <w:rPr>
              <w:rFonts w:hint="eastAsia"/>
            </w:rPr>
            <w:t>内部控制评价范围</w:t>
          </w:r>
        </w:p>
        <w:p w:rsidR="0076621A" w:rsidRDefault="006C5D8C">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704479101"/>
            <w:lock w:val="sdtLocked"/>
            <w:placeholder>
              <w:docPart w:val="GBC22222222222222222222222222222"/>
            </w:placeholder>
          </w:sdtPr>
          <w:sdtEndPr>
            <w:rPr>
              <w:shd w:val="clear" w:color="auto" w:fill="auto"/>
            </w:rPr>
          </w:sdtEndPr>
          <w:sdtContent>
            <w:p w:rsidR="0076621A" w:rsidRDefault="006C5D8C">
              <w:pPr>
                <w:pStyle w:val="3"/>
                <w:numPr>
                  <w:ilvl w:val="0"/>
                  <w:numId w:val="4"/>
                </w:numPr>
                <w:spacing w:line="240" w:lineRule="auto"/>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85264812"/>
                  <w:lock w:val="sdtLocked"/>
                  <w:placeholder>
                    <w:docPart w:val="GBC22222222222222222222222222222"/>
                  </w:placeholder>
                </w:sdtPr>
                <w:sdtEndPr/>
                <w:sdtContent>
                  <w:proofErr w:type="gramStart"/>
                  <w:r>
                    <w:rPr>
                      <w:rFonts w:ascii="宋体" w:hAnsi="宋体" w:hint="eastAsia"/>
                      <w:b w:val="0"/>
                    </w:rPr>
                    <w:t>重庆望变电气</w:t>
                  </w:r>
                  <w:proofErr w:type="gramEnd"/>
                  <w:r>
                    <w:rPr>
                      <w:rFonts w:ascii="宋体" w:hAnsi="宋体" w:hint="eastAsia"/>
                      <w:b w:val="0"/>
                    </w:rPr>
                    <w:t>（集团）股份有限公司（本部）、重庆惠泽电器有限公司、黔南望江变压器有限公司。</w:t>
                  </w:r>
                </w:sdtContent>
              </w:sdt>
            </w:p>
          </w:sdtContent>
        </w:sdt>
      </w:sdtContent>
    </w:sdt>
    <w:sdt>
      <w:sdtPr>
        <w:rPr>
          <w:rFonts w:eastAsiaTheme="minorEastAsia" w:hint="eastAsia"/>
          <w:b w:val="0"/>
          <w:bCs w:val="0"/>
          <w:szCs w:val="22"/>
        </w:rPr>
        <w:alias w:val="模块:纳入评价范围的单位占比"/>
        <w:tag w:val="_SEC_7387372f4d884cdfa361ab83758cba5b"/>
        <w:id w:val="-1734531126"/>
        <w:lock w:val="sdtLocked"/>
        <w:placeholder>
          <w:docPart w:val="GBC22222222222222222222222222222"/>
        </w:placeholder>
      </w:sdtPr>
      <w:sdtEndPr/>
      <w:sdtContent>
        <w:p w:rsidR="0076621A" w:rsidRDefault="006C5D8C">
          <w:pPr>
            <w:pStyle w:val="3"/>
            <w:numPr>
              <w:ilvl w:val="0"/>
              <w:numId w:val="4"/>
            </w:numPr>
            <w:spacing w:line="240" w:lineRule="auto"/>
          </w:pPr>
          <w:r>
            <w:rPr>
              <w:rFonts w:hint="eastAsia"/>
            </w:rPr>
            <w:t>纳入评价范围的单位占比：</w:t>
          </w:r>
        </w:p>
        <w:tbl>
          <w:tblPr>
            <w:tblStyle w:val="af0"/>
            <w:tblW w:w="5000" w:type="pct"/>
            <w:jc w:val="center"/>
            <w:tblLook w:val="04A0" w:firstRow="1" w:lastRow="0" w:firstColumn="1" w:lastColumn="0" w:noHBand="0" w:noVBand="1"/>
          </w:tblPr>
          <w:tblGrid>
            <w:gridCol w:w="6913"/>
            <w:gridCol w:w="2431"/>
          </w:tblGrid>
          <w:tr w:rsidR="0076621A">
            <w:trPr>
              <w:jc w:val="center"/>
            </w:trPr>
            <w:sdt>
              <w:sdtPr>
                <w:tag w:val="_PLD_4c6d06491f11466fbaa428ef34065a88"/>
                <w:id w:val="-1151440274"/>
                <w:lock w:val="sdtLocked"/>
              </w:sdtPr>
              <w:sdtEndPr/>
              <w:sdtContent>
                <w:tc>
                  <w:tcPr>
                    <w:tcW w:w="3699" w:type="pct"/>
                    <w:shd w:val="clear" w:color="auto" w:fill="D9D9D9" w:themeFill="background1" w:themeFillShade="D9"/>
                    <w:vAlign w:val="center"/>
                  </w:tcPr>
                  <w:p w:rsidR="0076621A" w:rsidRDefault="006C5D8C">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1424305883"/>
                <w:lock w:val="sdtLocked"/>
              </w:sdtPr>
              <w:sdtEndPr/>
              <w:sdtContent>
                <w:tc>
                  <w:tcPr>
                    <w:tcW w:w="1301" w:type="pct"/>
                    <w:shd w:val="clear" w:color="auto" w:fill="D9D9D9" w:themeFill="background1" w:themeFillShade="D9"/>
                    <w:vAlign w:val="center"/>
                  </w:tcPr>
                  <w:p w:rsidR="0076621A" w:rsidRDefault="006C5D8C">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76621A">
            <w:trPr>
              <w:jc w:val="center"/>
            </w:trPr>
            <w:sdt>
              <w:sdtPr>
                <w:tag w:val="_PLD_cb5508a9a2d444d48e471e70dbdb62ed"/>
                <w:id w:val="-704260316"/>
                <w:lock w:val="sdtLocked"/>
              </w:sdtPr>
              <w:sdtEndPr/>
              <w:sdtContent>
                <w:tc>
                  <w:tcPr>
                    <w:tcW w:w="3699" w:type="pct"/>
                  </w:tcPr>
                  <w:p w:rsidR="0076621A" w:rsidRDefault="006C5D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rsidR="0076621A" w:rsidRDefault="006C5D8C">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r w:rsidR="0076621A">
            <w:trPr>
              <w:jc w:val="center"/>
            </w:trPr>
            <w:sdt>
              <w:sdtPr>
                <w:tag w:val="_PLD_9f08493098f849a6b694652505bc4707"/>
                <w:id w:val="-58172043"/>
                <w:lock w:val="sdtLocked"/>
              </w:sdtPr>
              <w:sdtEndPr/>
              <w:sdtContent>
                <w:tc>
                  <w:tcPr>
                    <w:tcW w:w="3699" w:type="pct"/>
                  </w:tcPr>
                  <w:p w:rsidR="0076621A" w:rsidRDefault="006C5D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rsidR="0076621A" w:rsidRDefault="006C5D8C">
                <w:pPr>
                  <w:autoSpaceDE w:val="0"/>
                  <w:autoSpaceDN w:val="0"/>
                  <w:jc w:val="right"/>
                  <w:textAlignment w:val="baseline"/>
                  <w:rPr>
                    <w:rFonts w:ascii="宋体" w:eastAsia="宋体" w:hAnsi="宋体"/>
                    <w:szCs w:val="21"/>
                  </w:rPr>
                </w:pPr>
                <w:r>
                  <w:rPr>
                    <w:rFonts w:ascii="宋体" w:eastAsia="宋体" w:hAnsi="宋体" w:hint="eastAsia"/>
                    <w:szCs w:val="21"/>
                  </w:rPr>
                  <w:t>1</w:t>
                </w:r>
                <w:r>
                  <w:rPr>
                    <w:rFonts w:ascii="宋体" w:eastAsia="宋体" w:hAnsi="宋体"/>
                    <w:szCs w:val="21"/>
                  </w:rPr>
                  <w:t>00</w:t>
                </w:r>
              </w:p>
            </w:tc>
          </w:tr>
        </w:tbl>
        <w:p w:rsidR="0076621A" w:rsidRDefault="00FE08D9"/>
      </w:sdtContent>
    </w:sdt>
    <w:sdt>
      <w:sdtPr>
        <w:rPr>
          <w:rFonts w:ascii="Calibri" w:eastAsiaTheme="minorEastAsia" w:hAnsi="Calibri" w:cs="Calibri" w:hint="eastAsia"/>
          <w:b w:val="0"/>
          <w:bCs w:val="0"/>
          <w:szCs w:val="22"/>
        </w:rPr>
        <w:alias w:val="模块:纳入评价范围的主要业务和事项"/>
        <w:tag w:val="_SEC_b69b61b4f6af404099ea4903d8918fa0"/>
        <w:id w:val="1767106239"/>
        <w:lock w:val="sdtLocked"/>
        <w:placeholder>
          <w:docPart w:val="GBC22222222222222222222222222222"/>
        </w:placeholder>
      </w:sdtPr>
      <w:sdtEndPr>
        <w:rPr>
          <w:rFonts w:eastAsia="宋体"/>
          <w:szCs w:val="21"/>
        </w:rPr>
      </w:sdtEndPr>
      <w:sdtContent>
        <w:p w:rsidR="0076621A" w:rsidRDefault="006C5D8C">
          <w:pPr>
            <w:pStyle w:val="3"/>
            <w:numPr>
              <w:ilvl w:val="0"/>
              <w:numId w:val="4"/>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881946372"/>
            <w:lock w:val="sdtLocked"/>
            <w:placeholder>
              <w:docPart w:val="GBC22222222222222222222222222222"/>
            </w:placeholder>
          </w:sdtPr>
          <w:sdtEndPr/>
          <w:sdtContent>
            <w:p w:rsidR="0076621A" w:rsidRPr="00B2163C" w:rsidRDefault="006C5D8C" w:rsidP="00B2163C">
              <w:pPr>
                <w:pStyle w:val="11"/>
                <w:ind w:firstLineChars="200" w:firstLine="420"/>
                <w:rPr>
                  <w:rFonts w:ascii="宋体" w:hAnsi="宋体" w:cs="Arial"/>
                  <w:color w:val="333333"/>
                </w:rPr>
              </w:pPr>
              <w:r>
                <w:rPr>
                  <w:rStyle w:val="15"/>
                  <w:rFonts w:ascii="宋体" w:hAnsi="宋体" w:cs="Arial" w:hint="eastAsia"/>
                  <w:color w:val="333333"/>
                </w:rPr>
                <w:t>组织架构、发展战略、企业文化、社会责任、人力资源、资产管理、采购业务、销售业务、研究与开发、财务报告、预算管理、合同管理、内部信息传递等业务。</w:t>
              </w:r>
            </w:p>
          </w:sdtContent>
        </w:sdt>
      </w:sdtContent>
    </w:sdt>
    <w:sdt>
      <w:sdtPr>
        <w:rPr>
          <w:rFonts w:ascii="Calibri" w:eastAsiaTheme="minorEastAsia" w:hAnsi="Calibri" w:cs="Calibri" w:hint="eastAsia"/>
          <w:b w:val="0"/>
          <w:bCs w:val="0"/>
          <w:szCs w:val="22"/>
        </w:rPr>
        <w:alias w:val="模块:重点关注的高风险领域"/>
        <w:tag w:val="_SEC_7fc92fc4777c4bfc877a16fdfec801e1"/>
        <w:id w:val="-1338690258"/>
        <w:lock w:val="sdtLocked"/>
        <w:placeholder>
          <w:docPart w:val="GBC22222222222222222222222222222"/>
        </w:placeholder>
      </w:sdtPr>
      <w:sdtEndPr>
        <w:rPr>
          <w:rFonts w:eastAsia="宋体"/>
          <w:szCs w:val="21"/>
        </w:rPr>
      </w:sdtEndPr>
      <w:sdtContent>
        <w:p w:rsidR="0076621A" w:rsidRDefault="006C5D8C">
          <w:pPr>
            <w:pStyle w:val="3"/>
            <w:numPr>
              <w:ilvl w:val="0"/>
              <w:numId w:val="4"/>
            </w:numPr>
            <w:spacing w:line="240" w:lineRule="auto"/>
            <w:rPr>
              <w:i/>
              <w:color w:val="215868" w:themeColor="accent5" w:themeShade="80"/>
              <w:u w:val="single"/>
            </w:rPr>
          </w:pPr>
          <w:r>
            <w:rPr>
              <w:rFonts w:hint="eastAsia"/>
            </w:rPr>
            <w:t>重点关注的高风险领域主要包括：</w:t>
          </w:r>
        </w:p>
        <w:sdt>
          <w:sdtPr>
            <w:rPr>
              <w:rFonts w:hint="eastAsia"/>
            </w:rPr>
            <w:alias w:val="重点关注的高风险领域"/>
            <w:tag w:val="_GBC_cb02f6d61da84e36af1ed38a834255df"/>
            <w:id w:val="-1407828594"/>
            <w:lock w:val="sdtLocked"/>
            <w:placeholder>
              <w:docPart w:val="GBC22222222222222222222222222222"/>
            </w:placeholder>
          </w:sdtPr>
          <w:sdtEndPr/>
          <w:sdtContent>
            <w:p w:rsidR="0076621A" w:rsidRDefault="006C5D8C">
              <w:pPr>
                <w:pStyle w:val="11"/>
                <w:ind w:firstLineChars="200" w:firstLine="420"/>
              </w:pPr>
              <w:r>
                <w:rPr>
                  <w:rStyle w:val="15"/>
                  <w:rFonts w:ascii="宋体" w:hAnsi="宋体" w:cs="Arial" w:hint="eastAsia"/>
                  <w:color w:val="333333"/>
                </w:rPr>
                <w:t>战略风险、人力资源风险、财务风险、经营风险、内部信息传递风险等领域</w:t>
              </w:r>
            </w:p>
          </w:sdtContent>
        </w:sdt>
      </w:sdtContent>
    </w:sdt>
    <w:sdt>
      <w:sdtPr>
        <w:rPr>
          <w:rFonts w:hint="eastAsia"/>
        </w:rPr>
        <w:alias w:val="模块:上述纳入评价范围的单位、业务和事项以及高风险领域涵盖了公司经营管理的主要方面，是否存在重大遗漏标题"/>
        <w:tag w:val="_SEC_8f11172248dc4ce79a88e20aef2cd7ed"/>
        <w:id w:val="1787074223"/>
        <w:lock w:val="sdtLocked"/>
        <w:placeholder>
          <w:docPart w:val="GBC22222222222222222222222222222"/>
        </w:placeholder>
      </w:sdtPr>
      <w:sdtEndPr/>
      <w:sdtContent>
        <w:p w:rsidR="0076621A" w:rsidRDefault="006C5D8C">
          <w:pPr>
            <w:pStyle w:val="3"/>
            <w:numPr>
              <w:ilvl w:val="0"/>
              <w:numId w:val="4"/>
            </w:numPr>
            <w:spacing w:line="240" w:lineRule="auto"/>
          </w:pPr>
          <w:r>
            <w:rPr>
              <w:rFonts w:hint="eastAsia"/>
            </w:rPr>
            <w:t>上述纳入评价范围的单位、业务和事项以及高风险领域涵盖了公司经营管理的主要方面，是否存在重大遗漏</w:t>
          </w:r>
        </w:p>
      </w:sdtContent>
    </w:sdt>
    <w:p w:rsidR="0076621A" w:rsidRDefault="00FE08D9">
      <w:pPr>
        <w:ind w:firstLineChars="200" w:firstLine="420"/>
        <w:rPr>
          <w:b/>
        </w:rPr>
      </w:pPr>
      <w:sdt>
        <w:sdtPr>
          <w:rPr>
            <w:rFonts w:hint="eastAsia"/>
          </w:rPr>
          <w:alias w:val="评价范围是否存在重大遗漏[双击切换]"/>
          <w:tag w:val="_GBC_fd3aa79183944e5e8a7f5da7a54314ea"/>
          <w:id w:val="214636083"/>
          <w:lock w:val="sdtLocked"/>
          <w:placeholder>
            <w:docPart w:val="GBC22222222222222222222222222222"/>
          </w:placeholder>
        </w:sdtPr>
        <w:sdtEndPr>
          <w:rPr>
            <w:b/>
          </w:rPr>
        </w:sdtEndPr>
        <w:sdtContent>
          <w:r w:rsidR="006C5D8C">
            <w:rPr>
              <w:rFonts w:ascii="宋体" w:eastAsia="宋体" w:hAnsi="宋体"/>
            </w:rPr>
            <w:fldChar w:fldCharType="begin"/>
          </w:r>
          <w:r w:rsidR="006C5D8C">
            <w:rPr>
              <w:rFonts w:ascii="宋体" w:eastAsia="宋体" w:hAnsi="宋体"/>
            </w:rPr>
            <w:instrText xml:space="preserve"> MACROBUTTON  SnrToggleCheckbox □是 </w:instrText>
          </w:r>
          <w:r w:rsidR="006C5D8C">
            <w:rPr>
              <w:rFonts w:ascii="宋体" w:eastAsia="宋体" w:hAnsi="宋体"/>
            </w:rPr>
            <w:fldChar w:fldCharType="end"/>
          </w:r>
          <w:r w:rsidR="006C5D8C">
            <w:rPr>
              <w:rFonts w:ascii="宋体" w:eastAsia="宋体" w:hAnsi="宋体"/>
            </w:rPr>
            <w:fldChar w:fldCharType="begin"/>
          </w:r>
          <w:r w:rsidR="006C5D8C">
            <w:rPr>
              <w:rFonts w:ascii="宋体" w:eastAsia="宋体" w:hAnsi="宋体"/>
            </w:rPr>
            <w:instrText xml:space="preserve"> MACROBUTTON  SnrToggleCheckbox √否 </w:instrText>
          </w:r>
          <w:r w:rsidR="006C5D8C">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891924079"/>
        <w:lock w:val="sdtLocked"/>
        <w:placeholder>
          <w:docPart w:val="GBC22222222222222222222222222222"/>
        </w:placeholder>
      </w:sdtPr>
      <w:sdtEndPr/>
      <w:sdtContent>
        <w:p w:rsidR="0076621A" w:rsidRDefault="006C5D8C">
          <w:pPr>
            <w:pStyle w:val="3"/>
            <w:numPr>
              <w:ilvl w:val="0"/>
              <w:numId w:val="4"/>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308713469"/>
            <w:lock w:val="sdtLocked"/>
            <w:placeholder>
              <w:docPart w:val="GBC22222222222222222222222222222"/>
            </w:placeholder>
          </w:sdtPr>
          <w:sdtEndPr>
            <w:rPr>
              <w:rFonts w:ascii="宋体" w:eastAsia="宋体" w:hAnsi="宋体"/>
              <w:sz w:val="21"/>
              <w:szCs w:val="21"/>
            </w:rPr>
          </w:sdtEndPr>
          <w:sdtContent>
            <w:p w:rsidR="0076621A" w:rsidRDefault="006C5D8C">
              <w:pPr>
                <w:autoSpaceDE w:val="0"/>
                <w:autoSpaceDN w:val="0"/>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alias w:val="模块:其他说明事项"/>
        <w:tag w:val="_SEC_506bb75e76e6481db06bce14cafe5c29"/>
        <w:id w:val="2034758593"/>
        <w:lock w:val="sdtLocked"/>
        <w:placeholder>
          <w:docPart w:val="GBC22222222222222222222222222222"/>
        </w:placeholder>
      </w:sdtPr>
      <w:sdtEndPr>
        <w:rPr>
          <w:rFonts w:asciiTheme="minorHAnsi" w:hAnsiTheme="minorHAnsi" w:hint="default"/>
          <w:color w:val="auto"/>
          <w:szCs w:val="22"/>
        </w:rPr>
      </w:sdtEndPr>
      <w:sdtContent>
        <w:p w:rsidR="0076621A" w:rsidRDefault="006C5D8C">
          <w:pPr>
            <w:pStyle w:val="3"/>
            <w:numPr>
              <w:ilvl w:val="0"/>
              <w:numId w:val="4"/>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314921245"/>
            <w:lock w:val="sdtLocked"/>
            <w:placeholder>
              <w:docPart w:val="GBC22222222222222222222222222222"/>
            </w:placeholder>
          </w:sdtPr>
          <w:sdtEndPr/>
          <w:sdtContent>
            <w:p w:rsidR="0076621A" w:rsidRDefault="006C5D8C">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809203009"/>
        <w:lock w:val="sdtLocked"/>
        <w:placeholder>
          <w:docPart w:val="GBC22222222222222222222222222222"/>
        </w:placeholder>
      </w:sdtPr>
      <w:sdtEndPr>
        <w:rPr>
          <w:rFonts w:ascii="宋体" w:hAnsi="宋体"/>
          <w:color w:val="000000"/>
          <w:szCs w:val="21"/>
        </w:rPr>
      </w:sdtEndPr>
      <w:sdtContent>
        <w:p w:rsidR="0076621A" w:rsidRDefault="006C5D8C">
          <w:pPr>
            <w:pStyle w:val="2"/>
            <w:numPr>
              <w:ilvl w:val="0"/>
              <w:numId w:val="3"/>
            </w:numPr>
            <w:spacing w:line="240" w:lineRule="auto"/>
          </w:pPr>
          <w:r>
            <w:rPr>
              <w:rFonts w:hint="eastAsia"/>
            </w:rPr>
            <w:t>内部控制评价工作依据及内部控制缺陷认定标准</w:t>
          </w:r>
        </w:p>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1452163657"/>
              <w:lock w:val="sdtLocked"/>
              <w:placeholder>
                <w:docPart w:val="GBC22222222222222222222222222222"/>
              </w:placeholder>
            </w:sdtPr>
            <w:sdtEndPr/>
            <w:sdtContent>
              <w:r>
                <w:rPr>
                  <w:rFonts w:ascii="宋体" w:eastAsia="宋体" w:hAnsi="宋体" w:hint="eastAsia"/>
                  <w:color w:val="000000"/>
                  <w:szCs w:val="21"/>
                </w:rPr>
                <w:t>企业内部控制制度</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876659080"/>
        <w:lock w:val="sdtLocked"/>
        <w:placeholder>
          <w:docPart w:val="GBC22222222222222222222222222222"/>
        </w:placeholder>
      </w:sdtPr>
      <w:sdtEndPr>
        <w:rPr>
          <w:rFonts w:ascii="宋体" w:hAnsi="宋体"/>
          <w:color w:val="000000"/>
          <w:szCs w:val="21"/>
        </w:rPr>
      </w:sdtEndPr>
      <w:sdtContent>
        <w:p w:rsidR="0076621A" w:rsidRDefault="006C5D8C">
          <w:pPr>
            <w:pStyle w:val="3"/>
            <w:numPr>
              <w:ilvl w:val="0"/>
              <w:numId w:val="5"/>
            </w:numPr>
            <w:spacing w:line="240" w:lineRule="auto"/>
          </w:pPr>
          <w:r>
            <w:rPr>
              <w:rFonts w:hint="eastAsia"/>
            </w:rPr>
            <w:t>内部控制缺陷具体认定标准是否与以前年度存在调整</w:t>
          </w:r>
        </w:p>
        <w:p w:rsidR="0076621A" w:rsidRDefault="00FE08D9">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55848964"/>
              <w:lock w:val="sdtLocked"/>
              <w:placeholder>
                <w:docPart w:val="GBC22222222222222222222222222222"/>
              </w:placeholder>
            </w:sdtPr>
            <w:sdtEndPr>
              <w:rPr>
                <w:rFonts w:ascii="宋体" w:eastAsia="宋体" w:hAnsi="宋体"/>
                <w:sz w:val="21"/>
                <w:szCs w:val="21"/>
              </w:rPr>
            </w:sdtEndPr>
            <w:sdtContent>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□是 </w:instrText>
              </w:r>
              <w:r w:rsidR="006C5D8C">
                <w:rPr>
                  <w:rFonts w:ascii="宋体" w:eastAsia="宋体" w:hAnsi="宋体"/>
                  <w:color w:val="000000"/>
                  <w:szCs w:val="21"/>
                </w:rPr>
                <w:fldChar w:fldCharType="end"/>
              </w:r>
              <w:r w:rsidR="006C5D8C">
                <w:rPr>
                  <w:rFonts w:ascii="宋体" w:eastAsia="宋体" w:hAnsi="宋体"/>
                  <w:color w:val="000000"/>
                  <w:szCs w:val="21"/>
                </w:rPr>
                <w:fldChar w:fldCharType="begin"/>
              </w:r>
              <w:r w:rsidR="006C5D8C">
                <w:rPr>
                  <w:rFonts w:ascii="宋体" w:eastAsia="宋体" w:hAnsi="宋体"/>
                  <w:color w:val="000000"/>
                  <w:szCs w:val="21"/>
                </w:rPr>
                <w:instrText xml:space="preserve"> MACROBUTTON  SnrToggleCheckbox √否 </w:instrText>
              </w:r>
              <w:r w:rsidR="006C5D8C">
                <w:rPr>
                  <w:rFonts w:ascii="宋体" w:eastAsia="宋体" w:hAnsi="宋体"/>
                  <w:color w:val="000000"/>
                  <w:szCs w:val="21"/>
                </w:rPr>
                <w:fldChar w:fldCharType="end"/>
              </w:r>
            </w:sdtContent>
          </w:sdt>
        </w:p>
        <w:sdt>
          <w:sdtPr>
            <w:rPr>
              <w:rFonts w:ascii="仿宋_GB2312" w:eastAsia="仿宋_GB2312" w:hAnsi="仿宋_GB2312" w:hint="eastAsia"/>
              <w:color w:val="000000"/>
              <w:sz w:val="30"/>
            </w:rPr>
            <w:tag w:val="_SEC_e09ed3bc44b74f7fa23b9f704004bf98"/>
            <w:id w:val="1626504765"/>
            <w:lock w:val="sdtLocked"/>
            <w:placeholder>
              <w:docPart w:val="GBC22222222222222222222222222222"/>
            </w:placeholder>
          </w:sdtPr>
          <w:sdtEndPr>
            <w:rPr>
              <w:rFonts w:ascii="宋体" w:eastAsia="宋体" w:hAnsi="宋体"/>
              <w:sz w:val="21"/>
              <w:szCs w:val="21"/>
            </w:rPr>
          </w:sdtEndPr>
          <w:sdtContent>
            <w:p w:rsidR="0076621A" w:rsidRDefault="006C5D8C">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768771913"/>
        <w:lock w:val="sdtLocked"/>
        <w:placeholder>
          <w:docPart w:val="GBC22222222222222222222222222222"/>
        </w:placeholder>
      </w:sdtPr>
      <w:sdtEndPr>
        <w:rPr>
          <w:rFonts w:ascii="宋体" w:hAnsi="宋体" w:hint="default"/>
          <w:color w:val="215868" w:themeColor="accent5" w:themeShade="80"/>
          <w:szCs w:val="21"/>
        </w:rPr>
      </w:sdtEndPr>
      <w:sdtContent>
        <w:p w:rsidR="0076621A" w:rsidRDefault="006C5D8C">
          <w:pPr>
            <w:pStyle w:val="3"/>
            <w:numPr>
              <w:ilvl w:val="0"/>
              <w:numId w:val="5"/>
            </w:numPr>
            <w:spacing w:line="240" w:lineRule="auto"/>
          </w:pPr>
          <w:r>
            <w:rPr>
              <w:rFonts w:hint="eastAsia"/>
            </w:rPr>
            <w:t>财务报告内部控制缺陷认定标准</w:t>
          </w:r>
        </w:p>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f0"/>
            <w:tblW w:w="5000" w:type="pct"/>
            <w:tblLook w:val="04A0" w:firstRow="1" w:lastRow="0" w:firstColumn="1" w:lastColumn="0" w:noHBand="0" w:noVBand="1"/>
          </w:tblPr>
          <w:tblGrid>
            <w:gridCol w:w="1841"/>
            <w:gridCol w:w="2502"/>
            <w:gridCol w:w="2502"/>
            <w:gridCol w:w="2499"/>
          </w:tblGrid>
          <w:tr w:rsidR="0076621A">
            <w:sdt>
              <w:sdtPr>
                <w:tag w:val="_PLD_d5328ea63515470f9a2fa9a2dc1c7b08"/>
                <w:id w:val="-571734855"/>
                <w:lock w:val="sdtLocked"/>
              </w:sdtPr>
              <w:sdtEndPr/>
              <w:sdtContent>
                <w:tc>
                  <w:tcPr>
                    <w:tcW w:w="985"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1942103690"/>
                <w:lock w:val="sdtLocked"/>
              </w:sdtPr>
              <w:sdtEndPr/>
              <w:sdtContent>
                <w:tc>
                  <w:tcPr>
                    <w:tcW w:w="1339"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644196362"/>
                <w:lock w:val="sdtLocked"/>
              </w:sdtPr>
              <w:sdtEndPr/>
              <w:sdtContent>
                <w:tc>
                  <w:tcPr>
                    <w:tcW w:w="1339"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830984349"/>
                <w:lock w:val="sdtLocked"/>
              </w:sdtPr>
              <w:sdtEndPr/>
              <w:sdtContent>
                <w:tc>
                  <w:tcPr>
                    <w:tcW w:w="1338"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1220323238"/>
              <w:lock w:val="sdtLocked"/>
              <w:placeholder>
                <w:docPart w:val="GBC11111111111111111111111111111"/>
              </w:placeholder>
            </w:sdtPr>
            <w:sdtEndPr>
              <w:rPr>
                <w:rFonts w:hint="default"/>
              </w:rPr>
            </w:sdtEndPr>
            <w:sdtContent>
              <w:tr w:rsidR="0076621A">
                <w:tc>
                  <w:tcPr>
                    <w:tcW w:w="985" w:type="pct"/>
                  </w:tcPr>
                  <w:p w:rsidR="0076621A" w:rsidRDefault="006C5D8C">
                    <w:pPr>
                      <w:rPr>
                        <w:rFonts w:ascii="宋体" w:eastAsia="宋体" w:hAnsi="宋体"/>
                        <w:szCs w:val="21"/>
                      </w:rPr>
                    </w:pPr>
                    <w:r>
                      <w:rPr>
                        <w:rFonts w:ascii="宋体" w:eastAsia="宋体" w:hAnsi="宋体" w:hint="eastAsia"/>
                        <w:szCs w:val="21"/>
                      </w:rPr>
                      <w:t>营业收入潜在错报</w:t>
                    </w:r>
                  </w:p>
                </w:tc>
                <w:tc>
                  <w:tcPr>
                    <w:tcW w:w="1339" w:type="pct"/>
                  </w:tcPr>
                  <w:p w:rsidR="0076621A" w:rsidRDefault="006C5D8C">
                    <w:pPr>
                      <w:rPr>
                        <w:rFonts w:ascii="宋体" w:eastAsia="宋体" w:hAnsi="宋体"/>
                        <w:szCs w:val="21"/>
                      </w:rPr>
                    </w:pPr>
                    <w:r>
                      <w:rPr>
                        <w:rFonts w:ascii="宋体" w:eastAsia="宋体" w:hAnsi="宋体" w:hint="eastAsia"/>
                        <w:szCs w:val="21"/>
                      </w:rPr>
                      <w:t>营业收入总额的0.5%≤错报</w:t>
                    </w:r>
                  </w:p>
                </w:tc>
                <w:tc>
                  <w:tcPr>
                    <w:tcW w:w="1339" w:type="pct"/>
                  </w:tcPr>
                  <w:p w:rsidR="0076621A" w:rsidRDefault="006C5D8C">
                    <w:pPr>
                      <w:rPr>
                        <w:rFonts w:ascii="宋体" w:eastAsia="宋体" w:hAnsi="宋体"/>
                        <w:szCs w:val="21"/>
                      </w:rPr>
                    </w:pPr>
                    <w:r>
                      <w:rPr>
                        <w:rFonts w:ascii="宋体" w:eastAsia="宋体" w:hAnsi="宋体" w:hint="eastAsia"/>
                        <w:szCs w:val="21"/>
                      </w:rPr>
                      <w:t>营业收入总额的0.1%≤错报＜营业收入总额的 0.5%</w:t>
                    </w:r>
                  </w:p>
                </w:tc>
                <w:tc>
                  <w:tcPr>
                    <w:tcW w:w="1338" w:type="pct"/>
                  </w:tcPr>
                  <w:p w:rsidR="0076621A" w:rsidRDefault="006C5D8C">
                    <w:pPr>
                      <w:rPr>
                        <w:rFonts w:ascii="宋体" w:eastAsia="宋体" w:hAnsi="宋体"/>
                        <w:szCs w:val="21"/>
                      </w:rPr>
                    </w:pPr>
                    <w:r>
                      <w:rPr>
                        <w:rFonts w:ascii="宋体" w:eastAsia="宋体" w:hAnsi="宋体" w:hint="eastAsia"/>
                        <w:szCs w:val="21"/>
                      </w:rPr>
                      <w:t>错报＜营业收入总额的0.1%</w:t>
                    </w:r>
                  </w:p>
                </w:tc>
              </w:tr>
            </w:sdtContent>
          </w:sdt>
        </w:tbl>
        <w:p w:rsidR="0076621A" w:rsidRDefault="006C5D8C">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2007863904"/>
            <w:lock w:val="sdtLocked"/>
            <w:placeholder>
              <w:docPart w:val="GBC22222222222222222222222222222"/>
            </w:placeholder>
          </w:sdtPr>
          <w:sdtEndPr>
            <w:rPr>
              <w:color w:val="215868" w:themeColor="accent5" w:themeShade="80"/>
            </w:rPr>
          </w:sdtEndPr>
          <w:sdtContent>
            <w:p w:rsidR="0076621A" w:rsidRDefault="006C5D8C">
              <w:pPr>
                <w:autoSpaceDE w:val="0"/>
                <w:autoSpaceDN w:val="0"/>
                <w:ind w:firstLineChars="200" w:firstLine="420"/>
                <w:textAlignment w:val="baseline"/>
                <w:rPr>
                  <w:rFonts w:ascii="宋体" w:eastAsia="宋体" w:hAnsi="宋体"/>
                  <w:color w:val="215868" w:themeColor="accent5" w:themeShade="80"/>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969665741"/>
        <w:lock w:val="sdtLocked"/>
        <w:placeholder>
          <w:docPart w:val="GBC22222222222222222222222222222"/>
        </w:placeholder>
      </w:sdtPr>
      <w:sdtEndPr/>
      <w:sdtContent>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f0"/>
            <w:tblW w:w="5000" w:type="pct"/>
            <w:tblLook w:val="04A0" w:firstRow="1" w:lastRow="0" w:firstColumn="1" w:lastColumn="0" w:noHBand="0" w:noVBand="1"/>
          </w:tblPr>
          <w:tblGrid>
            <w:gridCol w:w="1839"/>
            <w:gridCol w:w="7505"/>
          </w:tblGrid>
          <w:tr w:rsidR="0076621A">
            <w:sdt>
              <w:sdtPr>
                <w:tag w:val="_PLD_72681c8eac2e4de880db96322bc7c872"/>
                <w:id w:val="1403023429"/>
                <w:lock w:val="sdtLocked"/>
              </w:sdtPr>
              <w:sdtEndPr/>
              <w:sdtContent>
                <w:tc>
                  <w:tcPr>
                    <w:tcW w:w="984"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1343515763"/>
                <w:lock w:val="sdtLocked"/>
              </w:sdtPr>
              <w:sdtEndPr/>
              <w:sdtContent>
                <w:tc>
                  <w:tcPr>
                    <w:tcW w:w="4016"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定性标准</w:t>
                    </w:r>
                  </w:p>
                </w:tc>
              </w:sdtContent>
            </w:sdt>
          </w:tr>
          <w:tr w:rsidR="0076621A">
            <w:sdt>
              <w:sdtPr>
                <w:tag w:val="_PLD_2a31df6014b04d2891d3ea8a23c3d545"/>
                <w:id w:val="-622232173"/>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重大缺陷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① 公司董事、监事和高级管理人员的舞弊行为；</w:t>
                </w:r>
              </w:p>
              <w:p w:rsidR="0076621A" w:rsidRDefault="006C5D8C">
                <w:pPr>
                  <w:rPr>
                    <w:rFonts w:ascii="宋体" w:eastAsia="宋体" w:hAnsi="宋体"/>
                    <w:szCs w:val="21"/>
                  </w:rPr>
                </w:pPr>
                <w:r>
                  <w:rPr>
                    <w:rFonts w:ascii="宋体" w:eastAsia="宋体" w:hAnsi="宋体" w:hint="eastAsia"/>
                    <w:szCs w:val="21"/>
                  </w:rPr>
                  <w:t>② 发现当期财务报表存在重大错报，而内部控制在运行过程中未能发现该错报；</w:t>
                </w:r>
              </w:p>
              <w:p w:rsidR="0076621A" w:rsidRDefault="006C5D8C">
                <w:pPr>
                  <w:rPr>
                    <w:rFonts w:ascii="宋体" w:eastAsia="宋体" w:hAnsi="宋体"/>
                    <w:szCs w:val="21"/>
                  </w:rPr>
                </w:pPr>
                <w:r>
                  <w:rPr>
                    <w:rFonts w:ascii="宋体" w:eastAsia="宋体" w:hAnsi="宋体" w:hint="eastAsia"/>
                    <w:szCs w:val="21"/>
                  </w:rPr>
                  <w:t>③ 已经发现并报告给管理层的重大缺陷在合理的时间内未加以改正；</w:t>
                </w:r>
              </w:p>
              <w:p w:rsidR="0076621A" w:rsidRDefault="006C5D8C">
                <w:pPr>
                  <w:rPr>
                    <w:rFonts w:ascii="宋体" w:eastAsia="宋体" w:hAnsi="宋体"/>
                    <w:szCs w:val="21"/>
                  </w:rPr>
                </w:pPr>
                <w:r>
                  <w:rPr>
                    <w:rFonts w:ascii="宋体" w:eastAsia="宋体" w:hAnsi="宋体" w:hint="eastAsia"/>
                    <w:szCs w:val="21"/>
                  </w:rPr>
                  <w:t>④ 控制环境无效；</w:t>
                </w:r>
              </w:p>
              <w:p w:rsidR="0076621A" w:rsidRDefault="006C5D8C">
                <w:pPr>
                  <w:rPr>
                    <w:rFonts w:ascii="宋体" w:eastAsia="宋体" w:hAnsi="宋体"/>
                    <w:szCs w:val="21"/>
                  </w:rPr>
                </w:pPr>
                <w:r>
                  <w:rPr>
                    <w:rFonts w:ascii="宋体" w:eastAsia="宋体" w:hAnsi="宋体" w:hint="eastAsia"/>
                    <w:szCs w:val="21"/>
                  </w:rPr>
                  <w:t>⑤ 公司审计委员会和内部审计机构对内部控制的监督无效。</w:t>
                </w:r>
              </w:p>
            </w:tc>
          </w:tr>
          <w:tr w:rsidR="0076621A">
            <w:sdt>
              <w:sdtPr>
                <w:tag w:val="_PLD_a58f1bc032b04bf3b765f1ddcf44a041"/>
                <w:id w:val="-1002889702"/>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重要缺陷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① 未依照公认会计准则选择和应用会计政策；</w:t>
                </w:r>
              </w:p>
              <w:p w:rsidR="0076621A" w:rsidRDefault="006C5D8C">
                <w:pPr>
                  <w:rPr>
                    <w:rFonts w:ascii="宋体" w:eastAsia="宋体" w:hAnsi="宋体"/>
                    <w:szCs w:val="21"/>
                  </w:rPr>
                </w:pPr>
                <w:r>
                  <w:rPr>
                    <w:rFonts w:ascii="宋体" w:eastAsia="宋体" w:hAnsi="宋体" w:hint="eastAsia"/>
                    <w:szCs w:val="21"/>
                  </w:rPr>
                  <w:t>② 未建立防止舞弊和重要的制衡制度和控制措施；</w:t>
                </w:r>
              </w:p>
              <w:p w:rsidR="0076621A" w:rsidRDefault="006C5D8C">
                <w:pPr>
                  <w:rPr>
                    <w:rFonts w:ascii="宋体" w:eastAsia="宋体" w:hAnsi="宋体"/>
                    <w:szCs w:val="21"/>
                  </w:rPr>
                </w:pPr>
                <w:r>
                  <w:rPr>
                    <w:rFonts w:ascii="宋体" w:eastAsia="宋体" w:hAnsi="宋体" w:hint="eastAsia"/>
                    <w:szCs w:val="21"/>
                  </w:rPr>
                  <w:t>③ 对于期末财务报告过程的控制存在一项或多项缺陷且不能合理保证编制的财务报表达到真实、完整的目标。</w:t>
                </w:r>
              </w:p>
            </w:tc>
          </w:tr>
          <w:tr w:rsidR="0076621A">
            <w:sdt>
              <w:sdtPr>
                <w:tag w:val="_PLD_74c65e3e213b40139965cbb791f28608"/>
                <w:id w:val="666670954"/>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一般缺陷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指除上述重大缺陷、重要缺陷之外的其他缺陷。</w:t>
                </w:r>
              </w:p>
            </w:tc>
          </w:tr>
        </w:tbl>
        <w:p w:rsidR="0076621A" w:rsidRDefault="006C5D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400187022"/>
            <w:lock w:val="sdtLocked"/>
            <w:placeholder>
              <w:docPart w:val="GBC22222222222222222222222222222"/>
            </w:placeholder>
          </w:sdtPr>
          <w:sdtEndPr/>
          <w:sdtContent>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1770927017"/>
        <w:lock w:val="sdtLocked"/>
        <w:placeholder>
          <w:docPart w:val="GBC22222222222222222222222222222"/>
        </w:placeholder>
      </w:sdtPr>
      <w:sdtEndPr>
        <w:rPr>
          <w:rFonts w:ascii="宋体" w:hAnsi="宋体" w:hint="default"/>
          <w:szCs w:val="21"/>
        </w:rPr>
      </w:sdtEndPr>
      <w:sdtContent>
        <w:p w:rsidR="0076621A" w:rsidRDefault="006C5D8C">
          <w:pPr>
            <w:pStyle w:val="3"/>
            <w:numPr>
              <w:ilvl w:val="0"/>
              <w:numId w:val="5"/>
            </w:numPr>
            <w:spacing w:line="240" w:lineRule="auto"/>
          </w:pPr>
          <w:r>
            <w:rPr>
              <w:rFonts w:hint="eastAsia"/>
            </w:rPr>
            <w:t>非财务报告内部控制缺陷认定标准</w:t>
          </w:r>
        </w:p>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f0"/>
            <w:tblW w:w="5000" w:type="pct"/>
            <w:tblLook w:val="04A0" w:firstRow="1" w:lastRow="0" w:firstColumn="1" w:lastColumn="0" w:noHBand="0" w:noVBand="1"/>
          </w:tblPr>
          <w:tblGrid>
            <w:gridCol w:w="1840"/>
            <w:gridCol w:w="2502"/>
            <w:gridCol w:w="2502"/>
            <w:gridCol w:w="2500"/>
          </w:tblGrid>
          <w:tr w:rsidR="0076621A">
            <w:sdt>
              <w:sdtPr>
                <w:tag w:val="_PLD_75d345366cb5468c8b9d21c68269f836"/>
                <w:id w:val="-916326110"/>
                <w:lock w:val="sdtLocked"/>
              </w:sdtPr>
              <w:sdtEndPr/>
              <w:sdtContent>
                <w:tc>
                  <w:tcPr>
                    <w:tcW w:w="984"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66114603"/>
                <w:lock w:val="sdtLocked"/>
              </w:sdtPr>
              <w:sdtEndPr/>
              <w:sdtContent>
                <w:tc>
                  <w:tcPr>
                    <w:tcW w:w="1339"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791595161"/>
                <w:lock w:val="sdtLocked"/>
              </w:sdtPr>
              <w:sdtEndPr/>
              <w:sdtContent>
                <w:tc>
                  <w:tcPr>
                    <w:tcW w:w="1339"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828592570"/>
                <w:lock w:val="sdtLocked"/>
              </w:sdtPr>
              <w:sdtEndPr/>
              <w:sdtContent>
                <w:tc>
                  <w:tcPr>
                    <w:tcW w:w="1339"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433948806"/>
              <w:lock w:val="sdtLocked"/>
              <w:placeholder>
                <w:docPart w:val="GBC11111111111111111111111111111"/>
              </w:placeholder>
            </w:sdtPr>
            <w:sdtEndPr>
              <w:rPr>
                <w:rFonts w:hint="default"/>
              </w:rPr>
            </w:sdtEndPr>
            <w:sdtContent>
              <w:tr w:rsidR="0076621A">
                <w:tc>
                  <w:tcPr>
                    <w:tcW w:w="984" w:type="pct"/>
                  </w:tcPr>
                  <w:p w:rsidR="0076621A" w:rsidRDefault="006C5D8C">
                    <w:r>
                      <w:rPr>
                        <w:rFonts w:ascii="宋体" w:hAnsi="宋体" w:hint="eastAsia"/>
                      </w:rPr>
                      <w:t>直接财产损失金额</w:t>
                    </w:r>
                  </w:p>
                </w:tc>
                <w:tc>
                  <w:tcPr>
                    <w:tcW w:w="1339" w:type="pct"/>
                  </w:tcPr>
                  <w:p w:rsidR="0076621A" w:rsidRDefault="006C5D8C">
                    <w:pPr>
                      <w:rPr>
                        <w:rFonts w:ascii="宋体" w:eastAsia="宋体" w:hAnsi="宋体"/>
                        <w:szCs w:val="21"/>
                      </w:rPr>
                    </w:pPr>
                    <w:r>
                      <w:rPr>
                        <w:rFonts w:ascii="宋体" w:eastAsia="宋体" w:hAnsi="宋体" w:hint="eastAsia"/>
                        <w:szCs w:val="21"/>
                      </w:rPr>
                      <w:t>直接财产损失金额≥1000 万元</w:t>
                    </w:r>
                  </w:p>
                </w:tc>
                <w:tc>
                  <w:tcPr>
                    <w:tcW w:w="1339" w:type="pct"/>
                  </w:tcPr>
                  <w:p w:rsidR="0076621A" w:rsidRDefault="006C5D8C">
                    <w:pPr>
                      <w:rPr>
                        <w:rFonts w:ascii="宋体" w:eastAsia="宋体" w:hAnsi="宋体"/>
                        <w:szCs w:val="21"/>
                      </w:rPr>
                    </w:pPr>
                    <w:r>
                      <w:rPr>
                        <w:rFonts w:ascii="宋体" w:eastAsia="宋体" w:hAnsi="宋体" w:hint="eastAsia"/>
                        <w:szCs w:val="21"/>
                      </w:rPr>
                      <w:t>300 万元≤直接财产损失金额＜1000 万元</w:t>
                    </w:r>
                  </w:p>
                </w:tc>
                <w:tc>
                  <w:tcPr>
                    <w:tcW w:w="1339" w:type="pct"/>
                  </w:tcPr>
                  <w:p w:rsidR="0076621A" w:rsidRDefault="006C5D8C">
                    <w:pPr>
                      <w:rPr>
                        <w:rFonts w:ascii="宋体" w:eastAsia="宋体" w:hAnsi="宋体"/>
                        <w:szCs w:val="21"/>
                      </w:rPr>
                    </w:pPr>
                    <w:r>
                      <w:rPr>
                        <w:rFonts w:ascii="宋体" w:eastAsia="宋体" w:hAnsi="宋体" w:hint="eastAsia"/>
                        <w:szCs w:val="21"/>
                      </w:rPr>
                      <w:t>10 万元≤直接财产损失金额＜300 万元</w:t>
                    </w:r>
                  </w:p>
                </w:tc>
              </w:tr>
            </w:sdtContent>
          </w:sdt>
        </w:tbl>
        <w:p w:rsidR="0076621A" w:rsidRDefault="006C5D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591652661"/>
            <w:lock w:val="sdtLocked"/>
            <w:placeholder>
              <w:docPart w:val="GBC22222222222222222222222222222"/>
            </w:placeholder>
          </w:sdtPr>
          <w:sdtEndPr/>
          <w:sdtContent>
            <w:p w:rsidR="0076621A" w:rsidRDefault="006C5D8C">
              <w:pPr>
                <w:autoSpaceDE w:val="0"/>
                <w:autoSpaceDN w:val="0"/>
                <w:ind w:firstLineChars="200" w:firstLine="420"/>
                <w:textAlignment w:val="baseline"/>
                <w:rPr>
                  <w:rFonts w:ascii="宋体" w:eastAsia="宋体" w:hAnsi="宋体"/>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750642475"/>
        <w:lock w:val="sdtLocked"/>
        <w:placeholder>
          <w:docPart w:val="GBC22222222222222222222222222222"/>
        </w:placeholder>
      </w:sdtPr>
      <w:sdtEndPr/>
      <w:sdtContent>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f0"/>
            <w:tblW w:w="5000" w:type="pct"/>
            <w:tblLook w:val="04A0" w:firstRow="1" w:lastRow="0" w:firstColumn="1" w:lastColumn="0" w:noHBand="0" w:noVBand="1"/>
          </w:tblPr>
          <w:tblGrid>
            <w:gridCol w:w="1839"/>
            <w:gridCol w:w="7505"/>
          </w:tblGrid>
          <w:tr w:rsidR="0076621A">
            <w:sdt>
              <w:sdtPr>
                <w:tag w:val="_PLD_7fa6cdabef964b81bccffff362304232"/>
                <w:id w:val="-1734769267"/>
                <w:lock w:val="sdtLocked"/>
              </w:sdtPr>
              <w:sdtEndPr/>
              <w:sdtContent>
                <w:tc>
                  <w:tcPr>
                    <w:tcW w:w="984"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649199451"/>
                <w:lock w:val="sdtLocked"/>
              </w:sdtPr>
              <w:sdtEndPr/>
              <w:sdtContent>
                <w:tc>
                  <w:tcPr>
                    <w:tcW w:w="4016" w:type="pct"/>
                    <w:shd w:val="clear" w:color="auto" w:fill="D9D9D9" w:themeFill="background1" w:themeFillShade="D9"/>
                    <w:vAlign w:val="center"/>
                  </w:tcPr>
                  <w:p w:rsidR="0076621A" w:rsidRDefault="006C5D8C">
                    <w:pPr>
                      <w:jc w:val="center"/>
                      <w:rPr>
                        <w:rFonts w:ascii="宋体" w:eastAsia="宋体" w:hAnsi="宋体"/>
                        <w:szCs w:val="21"/>
                      </w:rPr>
                    </w:pPr>
                    <w:r>
                      <w:rPr>
                        <w:rFonts w:ascii="宋体" w:eastAsia="宋体" w:hAnsi="宋体" w:hint="eastAsia"/>
                        <w:szCs w:val="21"/>
                      </w:rPr>
                      <w:t>定性标准</w:t>
                    </w:r>
                  </w:p>
                </w:tc>
              </w:sdtContent>
            </w:sdt>
          </w:tr>
          <w:tr w:rsidR="0076621A">
            <w:sdt>
              <w:sdtPr>
                <w:tag w:val="_PLD_4b40bed5adfd43c685fc625406175a66"/>
                <w:id w:val="-199015844"/>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重大缺陷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（1）公司经营或决策严重违反国家法律法规；</w:t>
                </w:r>
              </w:p>
              <w:p w:rsidR="0076621A" w:rsidRDefault="006C5D8C">
                <w:pPr>
                  <w:rPr>
                    <w:rFonts w:ascii="宋体" w:eastAsia="宋体" w:hAnsi="宋体"/>
                    <w:szCs w:val="21"/>
                  </w:rPr>
                </w:pPr>
                <w:r>
                  <w:rPr>
                    <w:rFonts w:ascii="宋体" w:eastAsia="宋体" w:hAnsi="宋体" w:hint="eastAsia"/>
                    <w:szCs w:val="21"/>
                  </w:rPr>
                  <w:t>（2）对于公司重大事项缺乏民主决策程序或虽有程序但未有效执行，导致</w:t>
                </w:r>
                <w:bookmarkStart w:id="0" w:name="_GoBack"/>
                <w:bookmarkEnd w:id="0"/>
                <w:r>
                  <w:rPr>
                    <w:rFonts w:ascii="宋体" w:eastAsia="宋体" w:hAnsi="宋体" w:hint="eastAsia"/>
                    <w:szCs w:val="21"/>
                  </w:rPr>
                  <w:t>重大损失；</w:t>
                </w:r>
              </w:p>
              <w:p w:rsidR="0076621A" w:rsidRDefault="006C5D8C">
                <w:pPr>
                  <w:rPr>
                    <w:rFonts w:ascii="宋体" w:eastAsia="宋体" w:hAnsi="宋体"/>
                    <w:szCs w:val="21"/>
                  </w:rPr>
                </w:pPr>
                <w:r>
                  <w:rPr>
                    <w:rFonts w:ascii="宋体" w:eastAsia="宋体" w:hAnsi="宋体" w:hint="eastAsia"/>
                    <w:szCs w:val="21"/>
                  </w:rPr>
                  <w:t>（3）中高级管理人员和高级技术人员流失严重，对公司业务造成重大影响；</w:t>
                </w:r>
              </w:p>
              <w:p w:rsidR="0076621A" w:rsidRDefault="006C5D8C">
                <w:pPr>
                  <w:rPr>
                    <w:rFonts w:ascii="宋体" w:eastAsia="宋体" w:hAnsi="宋体"/>
                    <w:szCs w:val="21"/>
                  </w:rPr>
                </w:pPr>
                <w:r>
                  <w:rPr>
                    <w:rFonts w:ascii="宋体" w:eastAsia="宋体" w:hAnsi="宋体" w:hint="eastAsia"/>
                    <w:szCs w:val="21"/>
                  </w:rPr>
                  <w:t>（4）重要业务缺乏制度控制或系统性失效，且缺乏有效的补偿性控制；</w:t>
                </w:r>
              </w:p>
              <w:p w:rsidR="0076621A" w:rsidRDefault="006C5D8C">
                <w:pPr>
                  <w:rPr>
                    <w:rFonts w:ascii="宋体" w:eastAsia="宋体" w:hAnsi="宋体"/>
                    <w:szCs w:val="21"/>
                  </w:rPr>
                </w:pPr>
                <w:r>
                  <w:rPr>
                    <w:rFonts w:ascii="宋体" w:eastAsia="宋体" w:hAnsi="宋体" w:hint="eastAsia"/>
                    <w:szCs w:val="21"/>
                  </w:rPr>
                  <w:t>（5）公司内控重大缺陷或重要缺陷未得到整改。</w:t>
                </w:r>
              </w:p>
            </w:tc>
          </w:tr>
          <w:tr w:rsidR="0076621A">
            <w:sdt>
              <w:sdtPr>
                <w:tag w:val="_PLD_87362650c1e84f5c9e343354b998fecf"/>
                <w:id w:val="543642636"/>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重要缺陷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按上述情况影响程度确定为重要缺陷。</w:t>
                </w:r>
              </w:p>
            </w:tc>
          </w:tr>
          <w:tr w:rsidR="0076621A">
            <w:sdt>
              <w:sdtPr>
                <w:tag w:val="_PLD_e2f7f9f024b84ed596fd34e56f44a269"/>
                <w:id w:val="-1562400271"/>
                <w:lock w:val="sdtLocked"/>
              </w:sdtPr>
              <w:sdtEndPr/>
              <w:sdtContent>
                <w:tc>
                  <w:tcPr>
                    <w:tcW w:w="984" w:type="pct"/>
                  </w:tcPr>
                  <w:p w:rsidR="0076621A" w:rsidRDefault="006C5D8C">
                    <w:pPr>
                      <w:rPr>
                        <w:rFonts w:ascii="宋体" w:eastAsia="宋体" w:hAnsi="宋体"/>
                        <w:szCs w:val="21"/>
                      </w:rPr>
                    </w:pPr>
                    <w:r>
                      <w:rPr>
                        <w:rFonts w:ascii="宋体" w:eastAsia="宋体" w:hAnsi="宋体" w:hint="eastAsia"/>
                        <w:szCs w:val="21"/>
                      </w:rPr>
                      <w:t>一般缺陷</w:t>
                    </w:r>
                  </w:p>
                </w:tc>
              </w:sdtContent>
            </w:sdt>
            <w:tc>
              <w:tcPr>
                <w:tcW w:w="4016" w:type="pct"/>
              </w:tcPr>
              <w:p w:rsidR="0076621A" w:rsidRDefault="006C5D8C">
                <w:pPr>
                  <w:rPr>
                    <w:rFonts w:ascii="宋体" w:eastAsia="宋体" w:hAnsi="宋体"/>
                    <w:szCs w:val="21"/>
                  </w:rPr>
                </w:pPr>
                <w:r>
                  <w:rPr>
                    <w:rFonts w:ascii="宋体" w:eastAsia="宋体" w:hAnsi="宋体" w:hint="eastAsia"/>
                    <w:szCs w:val="21"/>
                  </w:rPr>
                  <w:t>按上述情况影响程度分别确定一般缺陷。</w:t>
                </w:r>
              </w:p>
            </w:tc>
          </w:tr>
        </w:tbl>
        <w:p w:rsidR="0076621A" w:rsidRDefault="006C5D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260760088"/>
            <w:lock w:val="sdtLocked"/>
            <w:placeholder>
              <w:docPart w:val="GBC22222222222222222222222222222"/>
            </w:placeholder>
          </w:sdtPr>
          <w:sdtEndPr/>
          <w:sdtContent>
            <w:p w:rsidR="0076621A" w:rsidRDefault="006C5D8C">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302391784"/>
        <w:lock w:val="sdtLocked"/>
        <w:placeholder>
          <w:docPart w:val="GBC22222222222222222222222222222"/>
        </w:placeholder>
      </w:sdtPr>
      <w:sdtEndPr>
        <w:rPr>
          <w:rFonts w:asciiTheme="minorHAnsi" w:hAnsiTheme="minorHAnsi" w:hint="default"/>
          <w:color w:val="auto"/>
          <w:szCs w:val="22"/>
        </w:rPr>
      </w:sdtEndPr>
      <w:sdtContent>
        <w:p w:rsidR="0076621A" w:rsidRDefault="006C5D8C">
          <w:pPr>
            <w:pStyle w:val="2"/>
            <w:numPr>
              <w:ilvl w:val="0"/>
              <w:numId w:val="3"/>
            </w:numPr>
            <w:spacing w:line="240" w:lineRule="auto"/>
          </w:pPr>
          <w:r>
            <w:rPr>
              <w:rFonts w:hint="eastAsia"/>
            </w:rPr>
            <w:t>内部控制缺陷认定及整改情况</w:t>
          </w:r>
        </w:p>
        <w:p w:rsidR="0076621A" w:rsidRDefault="006C5D8C">
          <w:pPr>
            <w:pStyle w:val="3"/>
            <w:numPr>
              <w:ilvl w:val="0"/>
              <w:numId w:val="6"/>
            </w:numPr>
            <w:spacing w:line="240" w:lineRule="auto"/>
          </w:pPr>
          <w:r>
            <w:rPr>
              <w:rFonts w:hint="eastAsia"/>
            </w:rPr>
            <w:t>财务报告内部控制缺陷认定及整改情况</w:t>
          </w:r>
        </w:p>
        <w:p w:rsidR="0076621A" w:rsidRDefault="006C5D8C">
          <w:pPr>
            <w:pStyle w:val="4"/>
            <w:numPr>
              <w:ilvl w:val="1"/>
              <w:numId w:val="7"/>
            </w:numPr>
            <w:spacing w:line="240" w:lineRule="auto"/>
            <w:ind w:left="567"/>
            <w:rPr>
              <w:rFonts w:ascii="宋体" w:hAnsi="宋体"/>
              <w:szCs w:val="21"/>
            </w:rPr>
          </w:pPr>
          <w:r>
            <w:rPr>
              <w:rFonts w:ascii="宋体" w:hAnsi="宋体" w:hint="eastAsia"/>
              <w:szCs w:val="21"/>
            </w:rPr>
            <w:t>重大缺陷</w:t>
          </w:r>
        </w:p>
        <w:p w:rsidR="0076621A" w:rsidRDefault="006C5D8C">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131825285"/>
            <w:lock w:val="sdtLocked"/>
            <w:placeholder>
              <w:docPart w:val="GBC22222222222222222222222222222"/>
            </w:placeholder>
          </w:sdtPr>
          <w:sdtEndPr/>
          <w:sdtContent>
            <w:p w:rsidR="0076621A" w:rsidRDefault="006C5D8C">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2143724789"/>
        <w:lock w:val="sdtLocked"/>
        <w:placeholder>
          <w:docPart w:val="GBC22222222222222222222222222222"/>
        </w:placeholder>
      </w:sdtPr>
      <w:sdtEndPr/>
      <w:sdtContent>
        <w:p w:rsidR="0076621A" w:rsidRDefault="006C5D8C">
          <w:pPr>
            <w:pStyle w:val="4"/>
            <w:numPr>
              <w:ilvl w:val="1"/>
              <w:numId w:val="7"/>
            </w:numPr>
            <w:spacing w:line="240" w:lineRule="auto"/>
            <w:ind w:left="567"/>
          </w:pPr>
          <w:r>
            <w:rPr>
              <w:rFonts w:hint="eastAsia"/>
            </w:rPr>
            <w:t>重要缺陷</w:t>
          </w:r>
        </w:p>
        <w:p w:rsidR="0076621A" w:rsidRDefault="006C5D8C">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679039707"/>
            <w:lock w:val="sdtLocked"/>
            <w:placeholder>
              <w:docPart w:val="GBC22222222222222222222222222222"/>
            </w:placeholder>
          </w:sdtPr>
          <w:sdtEndPr/>
          <w:sdtContent>
            <w:p w:rsidR="0076621A" w:rsidRDefault="006C5D8C">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1587910037"/>
        <w:lock w:val="sdtLocked"/>
        <w:placeholder>
          <w:docPart w:val="GBC22222222222222222222222222222"/>
        </w:placeholder>
      </w:sdtPr>
      <w:sdtEndPr/>
      <w:sdtContent>
        <w:p w:rsidR="0076621A" w:rsidRDefault="006C5D8C">
          <w:pPr>
            <w:pStyle w:val="4"/>
            <w:numPr>
              <w:ilvl w:val="1"/>
              <w:numId w:val="7"/>
            </w:numPr>
            <w:spacing w:line="240" w:lineRule="auto"/>
            <w:ind w:left="567"/>
          </w:pPr>
          <w:r>
            <w:rPr>
              <w:rFonts w:hint="eastAsia"/>
            </w:rPr>
            <w:t>一般缺陷</w:t>
          </w:r>
        </w:p>
        <w:sdt>
          <w:sdtPr>
            <w:alias w:val="财务报告存在内部控制一般缺陷的说明"/>
            <w:tag w:val="_GBC_4129f8df1b9c4f9dbeec76df1c25cfd3"/>
            <w:id w:val="35331754"/>
            <w:lock w:val="sdtLocked"/>
            <w:placeholder>
              <w:docPart w:val="GBC22222222222222222222222222222"/>
            </w:placeholder>
          </w:sdtPr>
          <w:sdtEndPr/>
          <w:sdtContent>
            <w:p w:rsidR="0076621A" w:rsidRDefault="006C5D8C">
              <w:pPr>
                <w:ind w:firstLineChars="200" w:firstLine="420"/>
              </w:pPr>
              <w:r>
                <w:rPr>
                  <w:rFonts w:hint="eastAsia"/>
                </w:rPr>
                <w:t>报告期内公司不存在财务报告内部控制一般缺陷。</w:t>
              </w:r>
            </w:p>
          </w:sdtContent>
        </w:sdt>
      </w:sdtContent>
    </w:sdt>
    <w:sdt>
      <w:sdtPr>
        <w:rPr>
          <w:rFonts w:hint="eastAsia"/>
        </w:rPr>
        <w:alias w:val="模块:经过上述整改，于内部控制评价报告基准日，公司是否存在未完成整..."/>
        <w:tag w:val="_SEC_f7e4dc7db1a8463ab5246d32c5a493d2"/>
        <w:id w:val="-381788105"/>
        <w:lock w:val="sdtLocked"/>
        <w:placeholder>
          <w:docPart w:val="GBC22222222222222222222222222222"/>
        </w:placeholder>
      </w:sdtPr>
      <w:sdtEndPr/>
      <w:sdtContent>
        <w:p w:rsidR="0076621A" w:rsidRDefault="006C5D8C">
          <w:pPr>
            <w:pStyle w:val="4"/>
            <w:numPr>
              <w:ilvl w:val="1"/>
              <w:numId w:val="7"/>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88954751"/>
        <w:lock w:val="sdtLocked"/>
        <w:placeholder>
          <w:docPart w:val="GBC22222222222222222222222222222"/>
        </w:placeholder>
      </w:sdtPr>
      <w:sdtEndPr/>
      <w:sdtContent>
        <w:p w:rsidR="0076621A" w:rsidRDefault="006C5D8C">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2067983793"/>
        <w:lock w:val="sdtLocked"/>
        <w:placeholder>
          <w:docPart w:val="GBC22222222222222222222222222222"/>
        </w:placeholder>
      </w:sdtPr>
      <w:sdtEndPr/>
      <w:sdtContent>
        <w:p w:rsidR="0076621A" w:rsidRDefault="006C5D8C">
          <w:pPr>
            <w:pStyle w:val="4"/>
            <w:numPr>
              <w:ilvl w:val="1"/>
              <w:numId w:val="7"/>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471798396"/>
        <w:lock w:val="sdtLocked"/>
        <w:placeholder>
          <w:docPart w:val="GBC22222222222222222222222222222"/>
        </w:placeholder>
      </w:sdtPr>
      <w:sdtEndPr/>
      <w:sdtContent>
        <w:p w:rsidR="0076621A" w:rsidRDefault="006C5D8C">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1739817917"/>
        <w:lock w:val="sdtLocked"/>
        <w:placeholder>
          <w:docPart w:val="GBC22222222222222222222222222222"/>
        </w:placeholder>
      </w:sdtPr>
      <w:sdtEndPr/>
      <w:sdtContent>
        <w:p w:rsidR="0076621A" w:rsidRDefault="006C5D8C">
          <w:pPr>
            <w:pStyle w:val="3"/>
            <w:numPr>
              <w:ilvl w:val="0"/>
              <w:numId w:val="6"/>
            </w:numPr>
            <w:spacing w:line="240" w:lineRule="auto"/>
          </w:pPr>
          <w:r>
            <w:rPr>
              <w:rFonts w:hint="eastAsia"/>
            </w:rPr>
            <w:t>非财务报告内部控制缺陷认定及整改情况</w:t>
          </w:r>
        </w:p>
        <w:p w:rsidR="0076621A" w:rsidRDefault="006C5D8C">
          <w:pPr>
            <w:pStyle w:val="4"/>
            <w:numPr>
              <w:ilvl w:val="1"/>
              <w:numId w:val="8"/>
            </w:numPr>
            <w:spacing w:line="240" w:lineRule="auto"/>
            <w:ind w:left="567"/>
          </w:pPr>
          <w:r>
            <w:rPr>
              <w:rFonts w:hint="eastAsia"/>
            </w:rPr>
            <w:t>重大缺陷</w:t>
          </w:r>
        </w:p>
        <w:p w:rsidR="0076621A" w:rsidRDefault="006C5D8C">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907651364"/>
            <w:lock w:val="sdtLocked"/>
            <w:placeholder>
              <w:docPart w:val="GBC22222222222222222222222222222"/>
            </w:placeholder>
          </w:sdtPr>
          <w:sdtEndPr>
            <w:rPr>
              <w:b w:val="0"/>
              <w:bCs w:val="0"/>
            </w:rPr>
          </w:sdtEndPr>
          <w:sdtContent>
            <w:p w:rsidR="0076621A" w:rsidRDefault="006C5D8C">
              <w:r>
                <w:fldChar w:fldCharType="begin"/>
              </w:r>
              <w:r>
                <w:rPr>
                  <w:rFonts w:hint="eastAsia"/>
                </w:rPr>
                <w:instrText xml:space="preserve"> MACROBUTTON  SnrToggleCheckbox </w:instrText>
              </w:r>
              <w:r>
                <w:rPr>
                  <w:rFonts w:hint="eastAsia"/>
                </w:rPr>
                <w:instrText>□是</w:instrText>
              </w:r>
              <w:r>
                <w:rPr>
                  <w:rFonts w:hint="eastAsia"/>
                </w:rPr>
                <w:instrText xml:space="preserve"> </w:instrText>
              </w:r>
              <w: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270940873"/>
        <w:lock w:val="sdtLocked"/>
        <w:placeholder>
          <w:docPart w:val="GBC22222222222222222222222222222"/>
        </w:placeholder>
      </w:sdtPr>
      <w:sdtEndPr/>
      <w:sdtContent>
        <w:p w:rsidR="0076621A" w:rsidRDefault="006C5D8C">
          <w:pPr>
            <w:pStyle w:val="4"/>
            <w:numPr>
              <w:ilvl w:val="1"/>
              <w:numId w:val="8"/>
            </w:numPr>
            <w:spacing w:line="240" w:lineRule="auto"/>
            <w:ind w:left="567"/>
          </w:pPr>
          <w:r>
            <w:rPr>
              <w:rFonts w:hint="eastAsia"/>
            </w:rPr>
            <w:t>重要缺陷</w:t>
          </w:r>
        </w:p>
        <w:p w:rsidR="0076621A" w:rsidRDefault="006C5D8C">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1287934673"/>
            <w:lock w:val="sdtLocked"/>
            <w:placeholder>
              <w:docPart w:val="GBC22222222222222222222222222222"/>
            </w:placeholder>
          </w:sdtPr>
          <w:sdtEndPr/>
          <w:sdtContent>
            <w:p w:rsidR="0076621A" w:rsidRDefault="006C5D8C">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663979505"/>
        <w:lock w:val="sdtLocked"/>
        <w:placeholder>
          <w:docPart w:val="GBC22222222222222222222222222222"/>
        </w:placeholder>
      </w:sdtPr>
      <w:sdtEndPr>
        <w:rPr>
          <w:rFonts w:ascii="Calibri" w:eastAsia="宋体" w:hAnsi="Calibri" w:cs="Calibri" w:hint="default"/>
          <w:szCs w:val="21"/>
        </w:rPr>
      </w:sdtEndPr>
      <w:sdtContent>
        <w:p w:rsidR="0076621A" w:rsidRDefault="006C5D8C">
          <w:pPr>
            <w:pStyle w:val="4"/>
            <w:numPr>
              <w:ilvl w:val="1"/>
              <w:numId w:val="8"/>
            </w:numPr>
            <w:spacing w:line="240" w:lineRule="auto"/>
            <w:ind w:left="567"/>
          </w:pPr>
          <w:r>
            <w:rPr>
              <w:rFonts w:hint="eastAsia"/>
            </w:rPr>
            <w:t>一般缺陷</w:t>
          </w:r>
        </w:p>
        <w:sdt>
          <w:sdtPr>
            <w:alias w:val="非财务报告存在内部控制一般缺陷的说明"/>
            <w:tag w:val="_GBC_45bb685394c34fd2a58c917055d74872"/>
            <w:id w:val="614801823"/>
            <w:lock w:val="sdtLocked"/>
            <w:placeholder>
              <w:docPart w:val="GBC22222222222222222222222222222"/>
            </w:placeholder>
          </w:sdtPr>
          <w:sdtEndPr/>
          <w:sdtContent>
            <w:p w:rsidR="0076621A" w:rsidRDefault="006C5D8C">
              <w:pPr>
                <w:pStyle w:val="11"/>
                <w:ind w:firstLineChars="200" w:firstLine="420"/>
              </w:pPr>
              <w:r>
                <w:rPr>
                  <w:rFonts w:hint="eastAsia"/>
                </w:rPr>
                <w:t>通过</w:t>
              </w:r>
              <w:r>
                <w:rPr>
                  <w:rStyle w:val="15"/>
                  <w:rFonts w:ascii="宋体" w:hAnsi="宋体" w:cs="Arial"/>
                  <w:color w:val="333333"/>
                </w:rPr>
                <w:t>本年度内部控制评价工作，我们注意到公司人力资源、信息系统、</w:t>
              </w:r>
              <w:proofErr w:type="gramStart"/>
              <w:r>
                <w:rPr>
                  <w:rStyle w:val="15"/>
                  <w:rFonts w:ascii="宋体" w:hAnsi="宋体" w:cs="Arial"/>
                  <w:color w:val="333333"/>
                </w:rPr>
                <w:t>资管业务</w:t>
              </w:r>
              <w:proofErr w:type="gramEnd"/>
              <w:r>
                <w:rPr>
                  <w:rStyle w:val="15"/>
                  <w:rFonts w:ascii="宋体" w:hAnsi="宋体" w:cs="Arial"/>
                  <w:color w:val="333333"/>
                </w:rPr>
                <w:t>等流程管理中尚存在个别缺陷，针对所发现的缺陷，公司已及时组织整改，对公司内部控制体系运行目标实现不构成实质性影响</w:t>
              </w:r>
              <w:r>
                <w:rPr>
                  <w:rStyle w:val="15"/>
                  <w:rFonts w:ascii="宋体" w:hAnsi="宋体" w:cs="Arial" w:hint="eastAsia"/>
                  <w:color w:val="333333"/>
                </w:rPr>
                <w:t>。</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942763635"/>
        <w:lock w:val="sdtLocked"/>
        <w:placeholder>
          <w:docPart w:val="GBC22222222222222222222222222222"/>
        </w:placeholder>
      </w:sdtPr>
      <w:sdtEndPr/>
      <w:sdtContent>
        <w:p w:rsidR="0076621A" w:rsidRDefault="006C5D8C">
          <w:pPr>
            <w:pStyle w:val="4"/>
            <w:numPr>
              <w:ilvl w:val="1"/>
              <w:numId w:val="8"/>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562762470"/>
        <w:lock w:val="sdtLocked"/>
        <w:placeholder>
          <w:docPart w:val="GBC22222222222222222222222222222"/>
        </w:placeholder>
      </w:sdtPr>
      <w:sdtEndPr/>
      <w:sdtContent>
        <w:p w:rsidR="0076621A" w:rsidRDefault="006C5D8C">
          <w:pPr>
            <w:ind w:firstLineChars="200" w:firstLine="420"/>
            <w:jc w:val="left"/>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353034750"/>
        <w:lock w:val="sdtLocked"/>
        <w:placeholder>
          <w:docPart w:val="GBC22222222222222222222222222222"/>
        </w:placeholder>
      </w:sdtPr>
      <w:sdtEndPr/>
      <w:sdtContent>
        <w:p w:rsidR="0076621A" w:rsidRDefault="006C5D8C">
          <w:pPr>
            <w:pStyle w:val="4"/>
            <w:numPr>
              <w:ilvl w:val="1"/>
              <w:numId w:val="8"/>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959318438"/>
        <w:lock w:val="sdtLocked"/>
        <w:placeholder>
          <w:docPart w:val="GBC22222222222222222222222222222"/>
        </w:placeholder>
      </w:sdtPr>
      <w:sdtEndPr/>
      <w:sdtContent>
        <w:p w:rsidR="0076621A" w:rsidRDefault="006C5D8C">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46762956"/>
        <w:lock w:val="sdtLocked"/>
        <w:placeholder>
          <w:docPart w:val="GBC22222222222222222222222222222"/>
        </w:placeholder>
      </w:sdtPr>
      <w:sdtEndPr>
        <w:rPr>
          <w:rFonts w:ascii="宋体" w:eastAsia="宋体" w:hAnsi="宋体"/>
          <w:color w:val="215868" w:themeColor="accent5" w:themeShade="80"/>
          <w:szCs w:val="21"/>
        </w:rPr>
      </w:sdtEndPr>
      <w:sdtContent>
        <w:p w:rsidR="0076621A" w:rsidRDefault="006C5D8C">
          <w:pPr>
            <w:pStyle w:val="1"/>
          </w:pPr>
          <w:r>
            <w:rPr>
              <w:rFonts w:hint="eastAsia"/>
            </w:rPr>
            <w:t>其他内部控制相关重大事项说明</w:t>
          </w:r>
        </w:p>
        <w:p w:rsidR="0076621A" w:rsidRDefault="006C5D8C">
          <w:pPr>
            <w:pStyle w:val="2"/>
            <w:numPr>
              <w:ilvl w:val="0"/>
              <w:numId w:val="9"/>
            </w:numPr>
            <w:spacing w:line="240" w:lineRule="auto"/>
          </w:pPr>
          <w:r>
            <w:rPr>
              <w:rFonts w:hint="eastAsia"/>
            </w:rPr>
            <w:t>上一年度内部控制缺陷整改情况</w:t>
          </w:r>
        </w:p>
        <w:sdt>
          <w:sdtPr>
            <w:alias w:val="是否适用：上一年度内部控制缺陷整改情况[双击切换]"/>
            <w:tag w:val="_GBC_c6aaf95ed9164e1884b99535dcf68f01"/>
            <w:id w:val="-1369827883"/>
            <w:lock w:val="sdtLocked"/>
            <w:placeholder>
              <w:docPart w:val="GBC22222222222222222222222222222"/>
            </w:placeholder>
          </w:sdtPr>
          <w:sdtEndPr/>
          <w:sdtContent>
            <w:p w:rsidR="0076621A" w:rsidRDefault="006C5D8C">
              <w:pPr>
                <w:ind w:leftChars="200" w:left="420"/>
              </w:pPr>
              <w:r>
                <w:rPr>
                  <w:rFonts w:ascii="宋体" w:eastAsia="宋体" w:hAnsi="宋体"/>
                </w:rPr>
                <w:fldChar w:fldCharType="begin"/>
              </w:r>
              <w:r>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□不适用 </w:instrText>
              </w:r>
              <w:r>
                <w:rPr>
                  <w:rFonts w:ascii="宋体" w:eastAsia="宋体" w:hAnsi="宋体"/>
                </w:rPr>
                <w:fldChar w:fldCharType="end"/>
              </w:r>
            </w:p>
          </w:sdtContent>
        </w:sdt>
        <w:p w:rsidR="0076621A" w:rsidRDefault="00FE08D9">
          <w:pPr>
            <w:ind w:firstLineChars="200" w:firstLine="420"/>
            <w:rPr>
              <w:rFonts w:ascii="宋体" w:eastAsia="宋体" w:hAnsi="宋体"/>
              <w:szCs w:val="21"/>
            </w:rPr>
          </w:pPr>
          <w:sdt>
            <w:sdtPr>
              <w:rPr>
                <w:rFonts w:ascii="宋体" w:eastAsia="宋体" w:hAnsi="宋体"/>
                <w:szCs w:val="21"/>
              </w:rPr>
              <w:alias w:val="上一报告期内部控制评价结论、缺陷整改情况"/>
              <w:tag w:val="_GBC_b3cedf104ae646f18fe2cc587a5e7342"/>
              <w:id w:val="-575202421"/>
              <w:lock w:val="sdtLocked"/>
              <w:placeholder>
                <w:docPart w:val="GBC22222222222222222222222222222"/>
              </w:placeholder>
            </w:sdtPr>
            <w:sdtEndPr/>
            <w:sdtContent>
              <w:r w:rsidR="006C5D8C">
                <w:rPr>
                  <w:rFonts w:ascii="宋体" w:eastAsia="宋体" w:hAnsi="宋体" w:hint="eastAsia"/>
                  <w:szCs w:val="21"/>
                </w:rPr>
                <w:t>针对上一年度内部控制评价发现的一般缺陷，公司根据已制定的整改计划，督促各责任部门落实整改，相关缺陷均已得到了有效的改进和完善。</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1913614536"/>
        <w:lock w:val="sdtLocked"/>
        <w:placeholder>
          <w:docPart w:val="GBC22222222222222222222222222222"/>
        </w:placeholder>
      </w:sdtPr>
      <w:sdtEndPr>
        <w:rPr>
          <w:rFonts w:ascii="宋体" w:hAnsi="宋体"/>
          <w:color w:val="215868" w:themeColor="accent5" w:themeShade="80"/>
          <w:szCs w:val="21"/>
        </w:rPr>
      </w:sdtEndPr>
      <w:sdtContent>
        <w:p w:rsidR="0076621A" w:rsidRDefault="006C5D8C">
          <w:pPr>
            <w:pStyle w:val="2"/>
            <w:numPr>
              <w:ilvl w:val="0"/>
              <w:numId w:val="9"/>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981189625"/>
            <w:lock w:val="sdtLocked"/>
            <w:placeholder>
              <w:docPart w:val="GBC22222222222222222222222222222"/>
            </w:placeholder>
          </w:sdtPr>
          <w:sdtEndPr/>
          <w:sdtContent>
            <w:p w:rsidR="0076621A" w:rsidRDefault="006C5D8C">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75275927"/>
            <w:lock w:val="sdtLocked"/>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2125450509"/>
                <w:lock w:val="sdtLocked"/>
                <w:placeholder>
                  <w:docPart w:val="GBC22222222222222222222222222222"/>
                </w:placeholder>
              </w:sdtPr>
              <w:sdtEndPr/>
              <w:sdtContent>
                <w:p w:rsidR="0076621A" w:rsidRDefault="006C5D8C">
                  <w:pPr>
                    <w:ind w:firstLineChars="200" w:firstLine="420"/>
                    <w:rPr>
                      <w:rFonts w:ascii="宋体" w:eastAsia="宋体" w:hAnsi="宋体"/>
                      <w:color w:val="000000"/>
                      <w:szCs w:val="21"/>
                    </w:rPr>
                  </w:pPr>
                  <w:r>
                    <w:rPr>
                      <w:rFonts w:ascii="宋体" w:eastAsia="宋体" w:hAnsi="宋体" w:hint="eastAsia"/>
                      <w:color w:val="000000"/>
                      <w:szCs w:val="21"/>
                    </w:rPr>
                    <w:t>本年度公司基于外部监管要求变化和组织架构调整的实际情况，对原有的内部控制体系手册及内部控制制度进行了统一修订，对相关的内部控制管理流程进行了更新，确保公司内部控制与公司的经营规模、业务范围、竞争情况和风险水平相适应。同时，公司积极引导各部门、各单位对各业务流程中的关键控制点进行持续的自我监督检查，主动发现实施过程中的缺陷与不足，实现内控管理的持续性改进。</w:t>
                  </w:r>
                </w:p>
                <w:p w:rsidR="0076621A" w:rsidRDefault="006C5D8C">
                  <w:pPr>
                    <w:ind w:firstLineChars="200" w:firstLine="420"/>
                    <w:rPr>
                      <w:rFonts w:ascii="宋体" w:eastAsia="宋体" w:hAnsi="宋体"/>
                      <w:color w:val="000000"/>
                      <w:szCs w:val="21"/>
                    </w:rPr>
                  </w:pPr>
                  <w:r>
                    <w:rPr>
                      <w:rFonts w:ascii="宋体" w:eastAsia="宋体" w:hAnsi="宋体" w:hint="eastAsia"/>
                      <w:color w:val="000000"/>
                      <w:szCs w:val="21"/>
                    </w:rPr>
                    <w:t>下一年度，公司将根据发展战略要求及实际经营管理情况，不断完善内部控制体系建设，进一步健全、提高公司防范各类风险的能力，促进公司稳健地实现可持续发展。</w:t>
                  </w:r>
                </w:p>
              </w:sdtContent>
            </w:sdt>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1414473908"/>
        <w:lock w:val="sdtLocked"/>
        <w:placeholder>
          <w:docPart w:val="GBC22222222222222222222222222222"/>
        </w:placeholder>
      </w:sdtPr>
      <w:sdtEndPr>
        <w:rPr>
          <w:rFonts w:hint="default"/>
          <w:color w:val="333399"/>
          <w:szCs w:val="21"/>
          <w:u w:val="single"/>
        </w:rPr>
      </w:sdtEndPr>
      <w:sdtContent>
        <w:p w:rsidR="0076621A" w:rsidRDefault="006C5D8C">
          <w:pPr>
            <w:pStyle w:val="2"/>
            <w:numPr>
              <w:ilvl w:val="0"/>
              <w:numId w:val="9"/>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404836089"/>
            <w:lock w:val="sdtLocked"/>
            <w:placeholder>
              <w:docPart w:val="GBC22222222222222222222222222222"/>
            </w:placeholder>
          </w:sdtPr>
          <w:sdtEndPr/>
          <w:sdtContent>
            <w:p w:rsidR="0076621A" w:rsidRDefault="006C5D8C">
              <w:pPr>
                <w:rPr>
                  <w:rFonts w:ascii="宋体" w:eastAsia="宋体" w:hAnsi="宋体"/>
                  <w:szCs w:val="21"/>
                </w:rPr>
              </w:pPr>
              <w:r>
                <w:rPr>
                  <w:rFonts w:ascii="宋体" w:eastAsia="宋体" w:hAnsi="宋体"/>
                  <w:szCs w:val="21"/>
                </w:rPr>
                <w:fldChar w:fldCharType="begin"/>
              </w:r>
              <w:r>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sdtContent>
    </w:sdt>
    <w:p w:rsidR="0076621A" w:rsidRDefault="0076621A">
      <w:pPr>
        <w:autoSpaceDE w:val="0"/>
        <w:autoSpaceDN w:val="0"/>
        <w:textAlignment w:val="baseline"/>
        <w:rPr>
          <w:color w:val="333399"/>
          <w:szCs w:val="21"/>
          <w:u w:val="single"/>
        </w:rPr>
      </w:pPr>
    </w:p>
    <w:p w:rsidR="0076621A" w:rsidRDefault="0076621A">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487322996"/>
        <w:lock w:val="sdtLocked"/>
        <w:placeholder>
          <w:docPart w:val="GBC22222222222222222222222222222"/>
        </w:placeholder>
      </w:sdtPr>
      <w:sdtEndPr>
        <w:rPr>
          <w:rFonts w:ascii="仿宋_GB2312" w:eastAsia="仿宋_GB2312" w:hAnsiTheme="minorHAnsi" w:hint="default"/>
          <w:color w:val="auto"/>
          <w:sz w:val="30"/>
          <w:szCs w:val="30"/>
        </w:rPr>
      </w:sdtEndPr>
      <w:sdtContent>
        <w:p w:rsidR="0076621A" w:rsidRDefault="006C5D8C">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549538109"/>
              <w:lock w:val="sdtLocked"/>
              <w:placeholder>
                <w:docPart w:val="GBC22222222222222222222222222222"/>
              </w:placeholder>
            </w:sdtPr>
            <w:sdtEndPr/>
            <w:sdtContent>
              <w:r>
                <w:rPr>
                  <w:rFonts w:ascii="宋体" w:eastAsia="宋体" w:hAnsi="宋体" w:hint="eastAsia"/>
                  <w:color w:val="000000"/>
                  <w:szCs w:val="21"/>
                </w:rPr>
                <w:t>杨泽民</w:t>
              </w:r>
            </w:sdtContent>
          </w:sdt>
          <w:r>
            <w:rPr>
              <w:rFonts w:ascii="宋体" w:eastAsia="宋体" w:hAnsi="宋体"/>
              <w:color w:val="000000"/>
              <w:szCs w:val="21"/>
            </w:rPr>
            <w:t xml:space="preserve"> </w:t>
          </w:r>
        </w:p>
        <w:p w:rsidR="0076621A" w:rsidRDefault="00FE08D9">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939904007"/>
              <w:lock w:val="sdtLocked"/>
              <w:placeholder>
                <w:docPart w:val="GBC22222222222222222222222222222"/>
              </w:placeholder>
            </w:sdtPr>
            <w:sdtEndPr/>
            <w:sdtContent>
              <w:proofErr w:type="gramStart"/>
              <w:r w:rsidR="006C5D8C">
                <w:rPr>
                  <w:rFonts w:ascii="宋体" w:eastAsia="宋体" w:hAnsi="宋体"/>
                  <w:szCs w:val="21"/>
                </w:rPr>
                <w:t>重庆望变电气</w:t>
              </w:r>
              <w:proofErr w:type="gramEnd"/>
              <w:r w:rsidR="006C5D8C">
                <w:rPr>
                  <w:rFonts w:ascii="宋体" w:eastAsia="宋体" w:hAnsi="宋体"/>
                  <w:szCs w:val="21"/>
                </w:rPr>
                <w:t>（集团）股份有限公司</w:t>
              </w:r>
            </w:sdtContent>
          </w:sdt>
          <w:r w:rsidR="006C5D8C">
            <w:rPr>
              <w:rFonts w:ascii="宋体" w:eastAsia="宋体" w:hAnsi="宋体" w:hint="eastAsia"/>
              <w:color w:val="000000"/>
              <w:szCs w:val="21"/>
            </w:rPr>
            <w:t xml:space="preserve"> </w:t>
          </w:r>
        </w:p>
        <w:p w:rsidR="0076621A" w:rsidRDefault="00FE08D9">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585809758"/>
              <w:lock w:val="sdtLocked"/>
              <w:placeholder>
                <w:docPart w:val="GBC22222222222222222222222222222"/>
              </w:placeholder>
              <w:date w:fullDate="2024-04-24T00:00:00Z">
                <w:dateFormat w:val="yyyy'年'M'月'd'日'"/>
                <w:lid w:val="zh-CN"/>
                <w:storeMappedDataAs w:val="dateTime"/>
                <w:calendar w:val="gregorian"/>
              </w:date>
            </w:sdtPr>
            <w:sdtEndPr/>
            <w:sdtContent>
              <w:r w:rsidR="006C5D8C">
                <w:rPr>
                  <w:rFonts w:ascii="宋体" w:eastAsia="宋体" w:hAnsi="宋体" w:hint="eastAsia"/>
                  <w:color w:val="000000"/>
                  <w:szCs w:val="21"/>
                </w:rPr>
                <w:t>2024年4月24日</w:t>
              </w:r>
            </w:sdtContent>
          </w:sdt>
          <w:r w:rsidR="006C5D8C">
            <w:rPr>
              <w:rFonts w:ascii="宋体" w:eastAsia="宋体" w:hAnsi="宋体" w:hint="eastAsia"/>
              <w:color w:val="000000"/>
              <w:szCs w:val="21"/>
            </w:rPr>
            <w:t xml:space="preserve"> </w:t>
          </w:r>
        </w:p>
        <w:p w:rsidR="0076621A" w:rsidRDefault="00FE08D9">
          <w:pPr>
            <w:rPr>
              <w:rFonts w:ascii="仿宋_GB2312" w:eastAsia="仿宋_GB2312"/>
              <w:sz w:val="30"/>
              <w:szCs w:val="30"/>
            </w:rPr>
          </w:pPr>
        </w:p>
      </w:sdtContent>
    </w:sdt>
    <w:sectPr w:rsidR="0076621A">
      <w:pgSz w:w="11906" w:h="16838"/>
      <w:pgMar w:top="1440" w:right="1276" w:bottom="144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FA5"/>
    <w:multiLevelType w:val="multilevel"/>
    <w:tmpl w:val="01694FA5"/>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0CBB16BB"/>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9CF04D7"/>
    <w:multiLevelType w:val="multilevel"/>
    <w:tmpl w:val="39CF04D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9F05AF7"/>
    <w:multiLevelType w:val="multilevel"/>
    <w:tmpl w:val="39F05AF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C8B5E09"/>
    <w:multiLevelType w:val="multilevel"/>
    <w:tmpl w:val="3C8B5E09"/>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8B143FE"/>
    <w:multiLevelType w:val="multilevel"/>
    <w:tmpl w:val="58B143FE"/>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CAC055D"/>
    <w:multiLevelType w:val="multilevel"/>
    <w:tmpl w:val="5CAC055D"/>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E2D2BF1"/>
    <w:multiLevelType w:val="multilevel"/>
    <w:tmpl w:val="5E2D2BF1"/>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F4F078A"/>
    <w:multiLevelType w:val="multilevel"/>
    <w:tmpl w:val="6F4F0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8"/>
  </w:num>
  <w:num w:numId="3">
    <w:abstractNumId w:val="6"/>
  </w:num>
  <w:num w:numId="4">
    <w:abstractNumId w:val="0"/>
  </w:num>
  <w:num w:numId="5">
    <w:abstractNumId w:val="2"/>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 w:name="Disclosure_Version" w:val="true"/>
    <w:docVar w:name="RemovedBindingXPath" w:val="true"/>
  </w:docVars>
  <w:rsids>
    <w:rsidRoot w:val="003F6E4B"/>
    <w:rsid w:val="000015BD"/>
    <w:rsid w:val="00010227"/>
    <w:rsid w:val="00013A0A"/>
    <w:rsid w:val="00014E2F"/>
    <w:rsid w:val="000332D1"/>
    <w:rsid w:val="000418AE"/>
    <w:rsid w:val="00041DE6"/>
    <w:rsid w:val="00042CE1"/>
    <w:rsid w:val="000435E8"/>
    <w:rsid w:val="00046B26"/>
    <w:rsid w:val="00050DD2"/>
    <w:rsid w:val="0005168E"/>
    <w:rsid w:val="000545C4"/>
    <w:rsid w:val="000573B3"/>
    <w:rsid w:val="00060614"/>
    <w:rsid w:val="0006297F"/>
    <w:rsid w:val="0007743B"/>
    <w:rsid w:val="00081925"/>
    <w:rsid w:val="00083A7D"/>
    <w:rsid w:val="0008421E"/>
    <w:rsid w:val="00085A44"/>
    <w:rsid w:val="0009168D"/>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3E7A"/>
    <w:rsid w:val="00156623"/>
    <w:rsid w:val="0015740A"/>
    <w:rsid w:val="001617CD"/>
    <w:rsid w:val="00161FF9"/>
    <w:rsid w:val="00162FDD"/>
    <w:rsid w:val="0016557F"/>
    <w:rsid w:val="00167451"/>
    <w:rsid w:val="00171C56"/>
    <w:rsid w:val="00172465"/>
    <w:rsid w:val="00172789"/>
    <w:rsid w:val="00181191"/>
    <w:rsid w:val="00182132"/>
    <w:rsid w:val="0018358C"/>
    <w:rsid w:val="001908A9"/>
    <w:rsid w:val="00190E44"/>
    <w:rsid w:val="001922C9"/>
    <w:rsid w:val="001A0280"/>
    <w:rsid w:val="001A1029"/>
    <w:rsid w:val="001A3A26"/>
    <w:rsid w:val="001A5DF9"/>
    <w:rsid w:val="001A75B0"/>
    <w:rsid w:val="001C1310"/>
    <w:rsid w:val="001C1C3E"/>
    <w:rsid w:val="001C328F"/>
    <w:rsid w:val="001C45DF"/>
    <w:rsid w:val="001C799F"/>
    <w:rsid w:val="001E528B"/>
    <w:rsid w:val="001E55AD"/>
    <w:rsid w:val="001E5F9A"/>
    <w:rsid w:val="001F0671"/>
    <w:rsid w:val="00200B8C"/>
    <w:rsid w:val="002016A1"/>
    <w:rsid w:val="0020225E"/>
    <w:rsid w:val="00203885"/>
    <w:rsid w:val="0021180D"/>
    <w:rsid w:val="00215408"/>
    <w:rsid w:val="00221B8D"/>
    <w:rsid w:val="00222347"/>
    <w:rsid w:val="00225FE6"/>
    <w:rsid w:val="00226C6C"/>
    <w:rsid w:val="00231916"/>
    <w:rsid w:val="00240EA7"/>
    <w:rsid w:val="002515EF"/>
    <w:rsid w:val="002542CD"/>
    <w:rsid w:val="0025501E"/>
    <w:rsid w:val="0026030F"/>
    <w:rsid w:val="0026655C"/>
    <w:rsid w:val="00267635"/>
    <w:rsid w:val="00267B3E"/>
    <w:rsid w:val="0027578B"/>
    <w:rsid w:val="002761D8"/>
    <w:rsid w:val="00280751"/>
    <w:rsid w:val="002818DF"/>
    <w:rsid w:val="00286926"/>
    <w:rsid w:val="00290139"/>
    <w:rsid w:val="00290D18"/>
    <w:rsid w:val="002935AD"/>
    <w:rsid w:val="002938B5"/>
    <w:rsid w:val="0029407B"/>
    <w:rsid w:val="002A1BAE"/>
    <w:rsid w:val="002A5B65"/>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38AF"/>
    <w:rsid w:val="00305165"/>
    <w:rsid w:val="0030534E"/>
    <w:rsid w:val="00307DB7"/>
    <w:rsid w:val="00310F27"/>
    <w:rsid w:val="00315CF5"/>
    <w:rsid w:val="00316E5F"/>
    <w:rsid w:val="00317880"/>
    <w:rsid w:val="00317FAC"/>
    <w:rsid w:val="00321598"/>
    <w:rsid w:val="00330B31"/>
    <w:rsid w:val="003336D9"/>
    <w:rsid w:val="0033504A"/>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905"/>
    <w:rsid w:val="003A2DE3"/>
    <w:rsid w:val="003A6A72"/>
    <w:rsid w:val="003A784A"/>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136A4"/>
    <w:rsid w:val="00413F5D"/>
    <w:rsid w:val="0041551C"/>
    <w:rsid w:val="004234DE"/>
    <w:rsid w:val="0042458F"/>
    <w:rsid w:val="00430771"/>
    <w:rsid w:val="004346C5"/>
    <w:rsid w:val="004440BB"/>
    <w:rsid w:val="00462864"/>
    <w:rsid w:val="00462B49"/>
    <w:rsid w:val="00463DC3"/>
    <w:rsid w:val="0046542E"/>
    <w:rsid w:val="00467629"/>
    <w:rsid w:val="004778C8"/>
    <w:rsid w:val="00477E00"/>
    <w:rsid w:val="004829C4"/>
    <w:rsid w:val="004831F5"/>
    <w:rsid w:val="00484F7D"/>
    <w:rsid w:val="00485B84"/>
    <w:rsid w:val="00491EA3"/>
    <w:rsid w:val="00494E5D"/>
    <w:rsid w:val="0049513C"/>
    <w:rsid w:val="004964A7"/>
    <w:rsid w:val="00496A5A"/>
    <w:rsid w:val="004A00DF"/>
    <w:rsid w:val="004A2DAB"/>
    <w:rsid w:val="004A370B"/>
    <w:rsid w:val="004A4ED7"/>
    <w:rsid w:val="004A59A3"/>
    <w:rsid w:val="004A6E08"/>
    <w:rsid w:val="004B5141"/>
    <w:rsid w:val="004B7422"/>
    <w:rsid w:val="004B7DA7"/>
    <w:rsid w:val="004C1B6A"/>
    <w:rsid w:val="004D36F5"/>
    <w:rsid w:val="004D3D63"/>
    <w:rsid w:val="004D79C7"/>
    <w:rsid w:val="004E03B9"/>
    <w:rsid w:val="004E0E0C"/>
    <w:rsid w:val="004F04CC"/>
    <w:rsid w:val="004F2DC2"/>
    <w:rsid w:val="004F36CB"/>
    <w:rsid w:val="00500A9E"/>
    <w:rsid w:val="0050104C"/>
    <w:rsid w:val="005069B8"/>
    <w:rsid w:val="00507A9C"/>
    <w:rsid w:val="00511395"/>
    <w:rsid w:val="00512360"/>
    <w:rsid w:val="0051481B"/>
    <w:rsid w:val="00515989"/>
    <w:rsid w:val="005164D2"/>
    <w:rsid w:val="00523F0F"/>
    <w:rsid w:val="005268B9"/>
    <w:rsid w:val="00532BC2"/>
    <w:rsid w:val="00541CF1"/>
    <w:rsid w:val="005426E9"/>
    <w:rsid w:val="0054681B"/>
    <w:rsid w:val="00552410"/>
    <w:rsid w:val="00553FB6"/>
    <w:rsid w:val="00555272"/>
    <w:rsid w:val="00556B33"/>
    <w:rsid w:val="00560091"/>
    <w:rsid w:val="00561371"/>
    <w:rsid w:val="00571787"/>
    <w:rsid w:val="0058116C"/>
    <w:rsid w:val="00581E33"/>
    <w:rsid w:val="0058320A"/>
    <w:rsid w:val="0059641E"/>
    <w:rsid w:val="005A29BE"/>
    <w:rsid w:val="005A2AB3"/>
    <w:rsid w:val="005A3376"/>
    <w:rsid w:val="005A3610"/>
    <w:rsid w:val="005A39F1"/>
    <w:rsid w:val="005A582E"/>
    <w:rsid w:val="005B2978"/>
    <w:rsid w:val="005B52F2"/>
    <w:rsid w:val="005C3250"/>
    <w:rsid w:val="005C3FBC"/>
    <w:rsid w:val="005C4589"/>
    <w:rsid w:val="005D6E1D"/>
    <w:rsid w:val="005D7E8E"/>
    <w:rsid w:val="005E2180"/>
    <w:rsid w:val="005E5603"/>
    <w:rsid w:val="005E6E3C"/>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5A4C"/>
    <w:rsid w:val="0063709A"/>
    <w:rsid w:val="00637C19"/>
    <w:rsid w:val="006400F8"/>
    <w:rsid w:val="006454E8"/>
    <w:rsid w:val="00647F4D"/>
    <w:rsid w:val="0065058D"/>
    <w:rsid w:val="0065785E"/>
    <w:rsid w:val="00661138"/>
    <w:rsid w:val="00663EDD"/>
    <w:rsid w:val="00664CA4"/>
    <w:rsid w:val="006673CD"/>
    <w:rsid w:val="006725C6"/>
    <w:rsid w:val="006924AD"/>
    <w:rsid w:val="006A136E"/>
    <w:rsid w:val="006A2F81"/>
    <w:rsid w:val="006A38E8"/>
    <w:rsid w:val="006B099E"/>
    <w:rsid w:val="006B5CFF"/>
    <w:rsid w:val="006B631C"/>
    <w:rsid w:val="006B749B"/>
    <w:rsid w:val="006C5D8C"/>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6621A"/>
    <w:rsid w:val="00770330"/>
    <w:rsid w:val="00770349"/>
    <w:rsid w:val="00772FB4"/>
    <w:rsid w:val="00773DD8"/>
    <w:rsid w:val="007750A1"/>
    <w:rsid w:val="00777F4F"/>
    <w:rsid w:val="00781DE1"/>
    <w:rsid w:val="00783400"/>
    <w:rsid w:val="0078420E"/>
    <w:rsid w:val="00785981"/>
    <w:rsid w:val="00787FF0"/>
    <w:rsid w:val="007918E1"/>
    <w:rsid w:val="00791A65"/>
    <w:rsid w:val="00796DBB"/>
    <w:rsid w:val="007978F6"/>
    <w:rsid w:val="007A2D68"/>
    <w:rsid w:val="007C555D"/>
    <w:rsid w:val="007D1596"/>
    <w:rsid w:val="007D1A1A"/>
    <w:rsid w:val="007D2BCC"/>
    <w:rsid w:val="007D54E8"/>
    <w:rsid w:val="007D7047"/>
    <w:rsid w:val="007D744D"/>
    <w:rsid w:val="007D7CA6"/>
    <w:rsid w:val="007E1003"/>
    <w:rsid w:val="007E2ECA"/>
    <w:rsid w:val="007E5185"/>
    <w:rsid w:val="007F6841"/>
    <w:rsid w:val="007F78B1"/>
    <w:rsid w:val="007F7E18"/>
    <w:rsid w:val="00804274"/>
    <w:rsid w:val="00805E21"/>
    <w:rsid w:val="00811627"/>
    <w:rsid w:val="00811E0C"/>
    <w:rsid w:val="00816CD0"/>
    <w:rsid w:val="008211F3"/>
    <w:rsid w:val="00822C13"/>
    <w:rsid w:val="00825B7F"/>
    <w:rsid w:val="00826390"/>
    <w:rsid w:val="00831DA7"/>
    <w:rsid w:val="00834195"/>
    <w:rsid w:val="0083638C"/>
    <w:rsid w:val="00841D3C"/>
    <w:rsid w:val="008479A7"/>
    <w:rsid w:val="00852BE1"/>
    <w:rsid w:val="008532DE"/>
    <w:rsid w:val="0085496D"/>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5281"/>
    <w:rsid w:val="008E02A9"/>
    <w:rsid w:val="008E0BA5"/>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62CEC"/>
    <w:rsid w:val="00965735"/>
    <w:rsid w:val="00965969"/>
    <w:rsid w:val="009708AF"/>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551D"/>
    <w:rsid w:val="009D57BC"/>
    <w:rsid w:val="009D63CA"/>
    <w:rsid w:val="009D68FE"/>
    <w:rsid w:val="009D6D9D"/>
    <w:rsid w:val="009E1103"/>
    <w:rsid w:val="009E2707"/>
    <w:rsid w:val="009F5220"/>
    <w:rsid w:val="009F557C"/>
    <w:rsid w:val="009F6F54"/>
    <w:rsid w:val="00A049EE"/>
    <w:rsid w:val="00A06BE3"/>
    <w:rsid w:val="00A11246"/>
    <w:rsid w:val="00A17980"/>
    <w:rsid w:val="00A20813"/>
    <w:rsid w:val="00A2141E"/>
    <w:rsid w:val="00A218EF"/>
    <w:rsid w:val="00A228FB"/>
    <w:rsid w:val="00A23287"/>
    <w:rsid w:val="00A24526"/>
    <w:rsid w:val="00A25956"/>
    <w:rsid w:val="00A26674"/>
    <w:rsid w:val="00A3206F"/>
    <w:rsid w:val="00A33462"/>
    <w:rsid w:val="00A343AC"/>
    <w:rsid w:val="00A35CAE"/>
    <w:rsid w:val="00A37167"/>
    <w:rsid w:val="00A47340"/>
    <w:rsid w:val="00A507C8"/>
    <w:rsid w:val="00A514AF"/>
    <w:rsid w:val="00A52F58"/>
    <w:rsid w:val="00A5371C"/>
    <w:rsid w:val="00A54BB4"/>
    <w:rsid w:val="00A55AE6"/>
    <w:rsid w:val="00A6380D"/>
    <w:rsid w:val="00A6418E"/>
    <w:rsid w:val="00A666C6"/>
    <w:rsid w:val="00A70107"/>
    <w:rsid w:val="00A73B1A"/>
    <w:rsid w:val="00A73E92"/>
    <w:rsid w:val="00A74BD4"/>
    <w:rsid w:val="00A80B46"/>
    <w:rsid w:val="00A81349"/>
    <w:rsid w:val="00A82C1E"/>
    <w:rsid w:val="00A83571"/>
    <w:rsid w:val="00A83DE1"/>
    <w:rsid w:val="00A8511C"/>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4372"/>
    <w:rsid w:val="00AF5054"/>
    <w:rsid w:val="00AF7078"/>
    <w:rsid w:val="00B02B98"/>
    <w:rsid w:val="00B04E6F"/>
    <w:rsid w:val="00B0653A"/>
    <w:rsid w:val="00B06D5C"/>
    <w:rsid w:val="00B06E9D"/>
    <w:rsid w:val="00B07420"/>
    <w:rsid w:val="00B11CFE"/>
    <w:rsid w:val="00B16DFF"/>
    <w:rsid w:val="00B2163C"/>
    <w:rsid w:val="00B2226A"/>
    <w:rsid w:val="00B407CC"/>
    <w:rsid w:val="00B45069"/>
    <w:rsid w:val="00B473EE"/>
    <w:rsid w:val="00B47AB9"/>
    <w:rsid w:val="00B52012"/>
    <w:rsid w:val="00B53AB2"/>
    <w:rsid w:val="00B54223"/>
    <w:rsid w:val="00B542A9"/>
    <w:rsid w:val="00B602CF"/>
    <w:rsid w:val="00B6101C"/>
    <w:rsid w:val="00B624A4"/>
    <w:rsid w:val="00B64E35"/>
    <w:rsid w:val="00B65557"/>
    <w:rsid w:val="00B673A5"/>
    <w:rsid w:val="00B72DAF"/>
    <w:rsid w:val="00B74700"/>
    <w:rsid w:val="00B75965"/>
    <w:rsid w:val="00B76B49"/>
    <w:rsid w:val="00B80822"/>
    <w:rsid w:val="00B823A2"/>
    <w:rsid w:val="00B83633"/>
    <w:rsid w:val="00B86087"/>
    <w:rsid w:val="00B86EB0"/>
    <w:rsid w:val="00B87A96"/>
    <w:rsid w:val="00B902CB"/>
    <w:rsid w:val="00B90A10"/>
    <w:rsid w:val="00B911A6"/>
    <w:rsid w:val="00B93B74"/>
    <w:rsid w:val="00B96789"/>
    <w:rsid w:val="00B97396"/>
    <w:rsid w:val="00B97823"/>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68EB"/>
    <w:rsid w:val="00C121BC"/>
    <w:rsid w:val="00C137E3"/>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1EF8"/>
    <w:rsid w:val="00C65157"/>
    <w:rsid w:val="00C66D5E"/>
    <w:rsid w:val="00C67AD5"/>
    <w:rsid w:val="00C706D9"/>
    <w:rsid w:val="00C70E3A"/>
    <w:rsid w:val="00C77570"/>
    <w:rsid w:val="00C81A89"/>
    <w:rsid w:val="00C843F5"/>
    <w:rsid w:val="00C87D08"/>
    <w:rsid w:val="00C932C7"/>
    <w:rsid w:val="00CA4650"/>
    <w:rsid w:val="00CA68FB"/>
    <w:rsid w:val="00CC002A"/>
    <w:rsid w:val="00CC1864"/>
    <w:rsid w:val="00CD0E2B"/>
    <w:rsid w:val="00CD2246"/>
    <w:rsid w:val="00CD37AB"/>
    <w:rsid w:val="00CD59A9"/>
    <w:rsid w:val="00CD64C4"/>
    <w:rsid w:val="00CE17A8"/>
    <w:rsid w:val="00CE2283"/>
    <w:rsid w:val="00CE625D"/>
    <w:rsid w:val="00CE70F3"/>
    <w:rsid w:val="00CF1636"/>
    <w:rsid w:val="00CF1BE7"/>
    <w:rsid w:val="00CF38C2"/>
    <w:rsid w:val="00D02319"/>
    <w:rsid w:val="00D05C1C"/>
    <w:rsid w:val="00D06E3F"/>
    <w:rsid w:val="00D07F75"/>
    <w:rsid w:val="00D07FC4"/>
    <w:rsid w:val="00D110AE"/>
    <w:rsid w:val="00D1402F"/>
    <w:rsid w:val="00D252B9"/>
    <w:rsid w:val="00D25ACD"/>
    <w:rsid w:val="00D27789"/>
    <w:rsid w:val="00D30F03"/>
    <w:rsid w:val="00D31A5A"/>
    <w:rsid w:val="00D402CC"/>
    <w:rsid w:val="00D4048F"/>
    <w:rsid w:val="00D43C1D"/>
    <w:rsid w:val="00D47716"/>
    <w:rsid w:val="00D5185F"/>
    <w:rsid w:val="00D520B6"/>
    <w:rsid w:val="00D52D75"/>
    <w:rsid w:val="00D6385E"/>
    <w:rsid w:val="00D63C23"/>
    <w:rsid w:val="00D65BBA"/>
    <w:rsid w:val="00D66397"/>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E3EBA"/>
    <w:rsid w:val="00DE427C"/>
    <w:rsid w:val="00DE6F06"/>
    <w:rsid w:val="00DF4599"/>
    <w:rsid w:val="00DF4FE1"/>
    <w:rsid w:val="00DF6C1D"/>
    <w:rsid w:val="00DF6D1C"/>
    <w:rsid w:val="00DF74CE"/>
    <w:rsid w:val="00DF7795"/>
    <w:rsid w:val="00E004E7"/>
    <w:rsid w:val="00E010F4"/>
    <w:rsid w:val="00E0637A"/>
    <w:rsid w:val="00E06486"/>
    <w:rsid w:val="00E10C2B"/>
    <w:rsid w:val="00E1155A"/>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77C15"/>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70DE"/>
    <w:rsid w:val="00EE0926"/>
    <w:rsid w:val="00EE1A6E"/>
    <w:rsid w:val="00EE50CE"/>
    <w:rsid w:val="00EE6242"/>
    <w:rsid w:val="00EF02FE"/>
    <w:rsid w:val="00EF0A5F"/>
    <w:rsid w:val="00EF212B"/>
    <w:rsid w:val="00F03184"/>
    <w:rsid w:val="00F04538"/>
    <w:rsid w:val="00F07912"/>
    <w:rsid w:val="00F10260"/>
    <w:rsid w:val="00F11365"/>
    <w:rsid w:val="00F16BFE"/>
    <w:rsid w:val="00F21320"/>
    <w:rsid w:val="00F21BC0"/>
    <w:rsid w:val="00F21C13"/>
    <w:rsid w:val="00F22045"/>
    <w:rsid w:val="00F27D50"/>
    <w:rsid w:val="00F30AA5"/>
    <w:rsid w:val="00F37728"/>
    <w:rsid w:val="00F37EEE"/>
    <w:rsid w:val="00F43875"/>
    <w:rsid w:val="00F44064"/>
    <w:rsid w:val="00F446FB"/>
    <w:rsid w:val="00F50B09"/>
    <w:rsid w:val="00F5256B"/>
    <w:rsid w:val="00F54D4C"/>
    <w:rsid w:val="00F54E5E"/>
    <w:rsid w:val="00F550F5"/>
    <w:rsid w:val="00F65B23"/>
    <w:rsid w:val="00F72AA2"/>
    <w:rsid w:val="00F77EBC"/>
    <w:rsid w:val="00F80366"/>
    <w:rsid w:val="00F821F5"/>
    <w:rsid w:val="00F84ED3"/>
    <w:rsid w:val="00F95DA3"/>
    <w:rsid w:val="00FA012A"/>
    <w:rsid w:val="00FA052B"/>
    <w:rsid w:val="00FA35EC"/>
    <w:rsid w:val="00FA7BBA"/>
    <w:rsid w:val="00FB12D0"/>
    <w:rsid w:val="00FB63A5"/>
    <w:rsid w:val="00FC0DF7"/>
    <w:rsid w:val="00FD10CC"/>
    <w:rsid w:val="00FD1794"/>
    <w:rsid w:val="00FD1A85"/>
    <w:rsid w:val="00FD339C"/>
    <w:rsid w:val="00FD45B3"/>
    <w:rsid w:val="00FD6777"/>
    <w:rsid w:val="00FD777F"/>
    <w:rsid w:val="00FE04E4"/>
    <w:rsid w:val="00FE08D9"/>
    <w:rsid w:val="00FE7EBC"/>
    <w:rsid w:val="7B74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C2F4"/>
  <w15:docId w15:val="{48D65E05-3251-468F-86AE-83C7435C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numPr>
        <w:numId w:val="1"/>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pPr>
      <w:keepNext/>
      <w:keepLines/>
      <w:spacing w:before="120" w:after="120" w:line="360" w:lineRule="auto"/>
      <w:outlineLvl w:val="2"/>
    </w:pPr>
    <w:rPr>
      <w:rFonts w:eastAsia="宋体"/>
      <w:b/>
      <w:bCs/>
      <w:szCs w:val="32"/>
    </w:rPr>
  </w:style>
  <w:style w:type="paragraph" w:styleId="4">
    <w:name w:val="heading 4"/>
    <w:basedOn w:val="a"/>
    <w:next w:val="a"/>
    <w:link w:val="40"/>
    <w:autoRedefine/>
    <w:uiPriority w:val="9"/>
    <w:unhideWhenUsed/>
    <w:qFormat/>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autoRedefine/>
    <w:uiPriority w:val="99"/>
    <w:semiHidden/>
    <w:unhideWhenUsed/>
    <w:qFormat/>
    <w:rPr>
      <w:b/>
      <w:bCs/>
    </w:rPr>
  </w:style>
  <w:style w:type="table" w:styleId="af0">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4">
    <w:name w:val="文档结构图 字符"/>
    <w:basedOn w:val="a0"/>
    <w:link w:val="a3"/>
    <w:autoRedefine/>
    <w:uiPriority w:val="99"/>
    <w:semiHidden/>
    <w:qFormat/>
    <w:rPr>
      <w:rFonts w:ascii="宋体" w:eastAsia="宋体"/>
      <w:sz w:val="18"/>
      <w:szCs w:val="18"/>
    </w:rPr>
  </w:style>
  <w:style w:type="paragraph" w:styleId="af2">
    <w:name w:val="List Paragraph"/>
    <w:basedOn w:val="a"/>
    <w:autoRedefine/>
    <w:uiPriority w:val="34"/>
    <w:qFormat/>
    <w:pPr>
      <w:ind w:firstLineChars="200" w:firstLine="420"/>
    </w:pPr>
  </w:style>
  <w:style w:type="character" w:styleId="af3">
    <w:name w:val="Placeholder Text"/>
    <w:basedOn w:val="a0"/>
    <w:autoRedefine/>
    <w:uiPriority w:val="99"/>
    <w:semiHidden/>
    <w:qFormat/>
    <w:rPr>
      <w:color w:val="auto"/>
    </w:rPr>
  </w:style>
  <w:style w:type="character" w:customStyle="1" w:styleId="a8">
    <w:name w:val="批注框文本 字符"/>
    <w:basedOn w:val="a0"/>
    <w:link w:val="a7"/>
    <w:autoRedefine/>
    <w:uiPriority w:val="99"/>
    <w:semiHidden/>
    <w:qFormat/>
    <w:rPr>
      <w:sz w:val="18"/>
      <w:szCs w:val="18"/>
    </w:rPr>
  </w:style>
  <w:style w:type="character" w:customStyle="1" w:styleId="10">
    <w:name w:val="标题 1 字符"/>
    <w:basedOn w:val="a0"/>
    <w:link w:val="1"/>
    <w:autoRedefine/>
    <w:uiPriority w:val="9"/>
    <w:qFormat/>
    <w:rPr>
      <w:b/>
      <w:bCs/>
      <w:kern w:val="44"/>
      <w:sz w:val="24"/>
      <w:szCs w:val="24"/>
    </w:rPr>
  </w:style>
  <w:style w:type="character" w:customStyle="1" w:styleId="20">
    <w:name w:val="标题 2 字符"/>
    <w:basedOn w:val="a0"/>
    <w:link w:val="2"/>
    <w:autoRedefine/>
    <w:uiPriority w:val="9"/>
    <w:rPr>
      <w:rFonts w:asciiTheme="majorHAnsi" w:eastAsia="宋体" w:hAnsiTheme="majorHAnsi" w:cstheme="majorBidi"/>
      <w:b/>
      <w:bCs/>
      <w:szCs w:val="32"/>
    </w:rPr>
  </w:style>
  <w:style w:type="character" w:customStyle="1" w:styleId="30">
    <w:name w:val="标题 3 字符"/>
    <w:basedOn w:val="a0"/>
    <w:link w:val="3"/>
    <w:autoRedefine/>
    <w:uiPriority w:val="9"/>
    <w:qFormat/>
    <w:rPr>
      <w:rFonts w:eastAsia="宋体"/>
      <w:b/>
      <w:bCs/>
      <w:szCs w:val="32"/>
    </w:rPr>
  </w:style>
  <w:style w:type="character" w:customStyle="1" w:styleId="40">
    <w:name w:val="标题 4 字符"/>
    <w:basedOn w:val="a0"/>
    <w:link w:val="4"/>
    <w:autoRedefine/>
    <w:uiPriority w:val="9"/>
    <w:rPr>
      <w:rFonts w:asciiTheme="majorHAnsi" w:eastAsia="宋体" w:hAnsiTheme="majorHAnsi" w:cstheme="majorBidi"/>
      <w:b/>
      <w:bCs/>
      <w:szCs w:val="28"/>
    </w:rPr>
  </w:style>
  <w:style w:type="character" w:customStyle="1" w:styleId="a6">
    <w:name w:val="批注文字 字符"/>
    <w:basedOn w:val="a0"/>
    <w:link w:val="a5"/>
    <w:autoRedefine/>
    <w:uiPriority w:val="99"/>
    <w:semiHidden/>
    <w:qFormat/>
  </w:style>
  <w:style w:type="character" w:customStyle="1" w:styleId="af">
    <w:name w:val="批注主题 字符"/>
    <w:basedOn w:val="a6"/>
    <w:link w:val="ae"/>
    <w:autoRedefine/>
    <w:uiPriority w:val="99"/>
    <w:semiHidden/>
    <w:qFormat/>
    <w:rPr>
      <w:b/>
      <w:bCs/>
    </w:rPr>
  </w:style>
  <w:style w:type="paragraph" w:customStyle="1" w:styleId="11">
    <w:name w:val="正文1"/>
    <w:qFormat/>
    <w:pPr>
      <w:jc w:val="both"/>
    </w:pPr>
    <w:rPr>
      <w:rFonts w:ascii="Calibri" w:eastAsia="宋体" w:hAnsi="Calibri" w:cs="Calibri"/>
      <w:kern w:val="2"/>
      <w:sz w:val="21"/>
      <w:szCs w:val="21"/>
    </w:rPr>
  </w:style>
  <w:style w:type="character" w:customStyle="1" w:styleId="15">
    <w:name w:val="15"/>
    <w:basedOn w:val="a0"/>
    <w:autoRedefine/>
    <w:qFormat/>
    <w:rPr>
      <w:rFonts w:ascii="Calibri" w:hAnsi="Calibri" w:cs="Calibri" w:hint="default"/>
    </w:rPr>
  </w:style>
  <w:style w:type="paragraph" w:styleId="af4">
    <w:name w:val="Body Text"/>
    <w:basedOn w:val="a"/>
    <w:link w:val="af5"/>
    <w:uiPriority w:val="99"/>
    <w:semiHidden/>
    <w:unhideWhenUsed/>
    <w:rsid w:val="006C5D8C"/>
    <w:pPr>
      <w:spacing w:after="120"/>
    </w:pPr>
  </w:style>
  <w:style w:type="character" w:customStyle="1" w:styleId="af5">
    <w:name w:val="正文文本 字符"/>
    <w:basedOn w:val="a0"/>
    <w:link w:val="af4"/>
    <w:uiPriority w:val="99"/>
    <w:semiHidden/>
    <w:rsid w:val="006C5D8C"/>
    <w:rPr>
      <w:kern w:val="2"/>
      <w:sz w:val="21"/>
      <w:szCs w:val="22"/>
    </w:rPr>
  </w:style>
  <w:style w:type="paragraph" w:styleId="af6">
    <w:name w:val="Body Text First Indent"/>
    <w:basedOn w:val="af4"/>
    <w:link w:val="af7"/>
    <w:uiPriority w:val="99"/>
    <w:semiHidden/>
    <w:unhideWhenUsed/>
    <w:rsid w:val="006C5D8C"/>
    <w:pPr>
      <w:ind w:firstLineChars="100" w:firstLine="420"/>
    </w:pPr>
  </w:style>
  <w:style w:type="character" w:customStyle="1" w:styleId="af7">
    <w:name w:val="正文首行缩进 字符"/>
    <w:basedOn w:val="af5"/>
    <w:link w:val="af6"/>
    <w:uiPriority w:val="99"/>
    <w:semiHidden/>
    <w:rsid w:val="006C5D8C"/>
    <w:rPr>
      <w:kern w:val="2"/>
      <w:sz w:val="21"/>
      <w:szCs w:val="22"/>
    </w:rPr>
  </w:style>
  <w:style w:type="paragraph" w:styleId="af8">
    <w:name w:val="Body Text Indent"/>
    <w:basedOn w:val="a"/>
    <w:link w:val="af9"/>
    <w:uiPriority w:val="99"/>
    <w:semiHidden/>
    <w:unhideWhenUsed/>
    <w:rsid w:val="006C5D8C"/>
    <w:pPr>
      <w:spacing w:after="120"/>
      <w:ind w:leftChars="200" w:left="420"/>
    </w:pPr>
  </w:style>
  <w:style w:type="character" w:customStyle="1" w:styleId="af9">
    <w:name w:val="正文文本缩进 字符"/>
    <w:basedOn w:val="a0"/>
    <w:link w:val="af8"/>
    <w:uiPriority w:val="99"/>
    <w:semiHidden/>
    <w:rsid w:val="006C5D8C"/>
    <w:rPr>
      <w:kern w:val="2"/>
      <w:sz w:val="21"/>
      <w:szCs w:val="22"/>
    </w:rPr>
  </w:style>
  <w:style w:type="paragraph" w:styleId="21">
    <w:name w:val="Body Text First Indent 2"/>
    <w:basedOn w:val="af8"/>
    <w:link w:val="22"/>
    <w:uiPriority w:val="99"/>
    <w:semiHidden/>
    <w:unhideWhenUsed/>
    <w:rsid w:val="006C5D8C"/>
    <w:pPr>
      <w:ind w:firstLineChars="200" w:firstLine="420"/>
    </w:pPr>
  </w:style>
  <w:style w:type="character" w:customStyle="1" w:styleId="22">
    <w:name w:val="正文首行缩进 2 字符"/>
    <w:basedOn w:val="af9"/>
    <w:link w:val="21"/>
    <w:uiPriority w:val="99"/>
    <w:semiHidden/>
    <w:rsid w:val="006C5D8C"/>
    <w:rPr>
      <w:kern w:val="2"/>
      <w:sz w:val="21"/>
      <w:szCs w:val="22"/>
    </w:rPr>
  </w:style>
  <w:style w:type="paragraph" w:styleId="afa">
    <w:name w:val="Normal Indent"/>
    <w:basedOn w:val="a"/>
    <w:uiPriority w:val="99"/>
    <w:semiHidden/>
    <w:unhideWhenUsed/>
    <w:rsid w:val="006C5D8C"/>
    <w:pPr>
      <w:ind w:firstLineChars="200" w:firstLine="420"/>
    </w:pPr>
  </w:style>
  <w:style w:type="paragraph" w:styleId="23">
    <w:name w:val="Body Text 2"/>
    <w:basedOn w:val="a"/>
    <w:link w:val="24"/>
    <w:uiPriority w:val="99"/>
    <w:semiHidden/>
    <w:unhideWhenUsed/>
    <w:rsid w:val="006C5D8C"/>
    <w:pPr>
      <w:spacing w:after="120" w:line="480" w:lineRule="auto"/>
    </w:pPr>
  </w:style>
  <w:style w:type="character" w:customStyle="1" w:styleId="24">
    <w:name w:val="正文文本 2 字符"/>
    <w:basedOn w:val="a0"/>
    <w:link w:val="23"/>
    <w:uiPriority w:val="99"/>
    <w:semiHidden/>
    <w:rsid w:val="006C5D8C"/>
    <w:rPr>
      <w:kern w:val="2"/>
      <w:sz w:val="21"/>
      <w:szCs w:val="22"/>
    </w:rPr>
  </w:style>
  <w:style w:type="paragraph" w:styleId="31">
    <w:name w:val="Body Text 3"/>
    <w:basedOn w:val="a"/>
    <w:link w:val="32"/>
    <w:uiPriority w:val="99"/>
    <w:semiHidden/>
    <w:unhideWhenUsed/>
    <w:rsid w:val="006C5D8C"/>
    <w:pPr>
      <w:spacing w:after="120"/>
    </w:pPr>
    <w:rPr>
      <w:sz w:val="16"/>
      <w:szCs w:val="16"/>
    </w:rPr>
  </w:style>
  <w:style w:type="character" w:customStyle="1" w:styleId="32">
    <w:name w:val="正文文本 3 字符"/>
    <w:basedOn w:val="a0"/>
    <w:link w:val="31"/>
    <w:uiPriority w:val="99"/>
    <w:semiHidden/>
    <w:rsid w:val="006C5D8C"/>
    <w:rPr>
      <w:kern w:val="2"/>
      <w:sz w:val="16"/>
      <w:szCs w:val="16"/>
    </w:rPr>
  </w:style>
  <w:style w:type="paragraph" w:styleId="25">
    <w:name w:val="Body Text Indent 2"/>
    <w:basedOn w:val="a"/>
    <w:link w:val="26"/>
    <w:uiPriority w:val="99"/>
    <w:semiHidden/>
    <w:unhideWhenUsed/>
    <w:rsid w:val="006C5D8C"/>
    <w:pPr>
      <w:spacing w:after="120" w:line="480" w:lineRule="auto"/>
      <w:ind w:leftChars="200" w:left="420"/>
    </w:pPr>
  </w:style>
  <w:style w:type="character" w:customStyle="1" w:styleId="26">
    <w:name w:val="正文文本缩进 2 字符"/>
    <w:basedOn w:val="a0"/>
    <w:link w:val="25"/>
    <w:uiPriority w:val="99"/>
    <w:semiHidden/>
    <w:rsid w:val="006C5D8C"/>
    <w:rPr>
      <w:kern w:val="2"/>
      <w:sz w:val="21"/>
      <w:szCs w:val="22"/>
    </w:rPr>
  </w:style>
  <w:style w:type="paragraph" w:styleId="33">
    <w:name w:val="Body Text Indent 3"/>
    <w:basedOn w:val="a"/>
    <w:link w:val="34"/>
    <w:uiPriority w:val="99"/>
    <w:semiHidden/>
    <w:unhideWhenUsed/>
    <w:rsid w:val="006C5D8C"/>
    <w:pPr>
      <w:spacing w:after="120"/>
      <w:ind w:leftChars="200" w:left="420"/>
    </w:pPr>
    <w:rPr>
      <w:sz w:val="16"/>
      <w:szCs w:val="16"/>
    </w:rPr>
  </w:style>
  <w:style w:type="character" w:customStyle="1" w:styleId="34">
    <w:name w:val="正文文本缩进 3 字符"/>
    <w:basedOn w:val="a0"/>
    <w:link w:val="33"/>
    <w:uiPriority w:val="99"/>
    <w:semiHidden/>
    <w:rsid w:val="006C5D8C"/>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69075EDD-C0DB-4DD7-9166-28DED35AEAD5}"/>
      </w:docPartPr>
      <w:docPartBody>
        <w:p w:rsidR="00474C7C" w:rsidRDefault="00C342AD">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474C7C" w:rsidRDefault="00C342AD">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8E"/>
    <w:rsid w:val="00052A7E"/>
    <w:rsid w:val="00086C76"/>
    <w:rsid w:val="000A2945"/>
    <w:rsid w:val="000A7C58"/>
    <w:rsid w:val="000C2F7C"/>
    <w:rsid w:val="001064F3"/>
    <w:rsid w:val="00147726"/>
    <w:rsid w:val="00162A4F"/>
    <w:rsid w:val="00163825"/>
    <w:rsid w:val="0018166D"/>
    <w:rsid w:val="00191614"/>
    <w:rsid w:val="00206DD6"/>
    <w:rsid w:val="00231F7D"/>
    <w:rsid w:val="00255061"/>
    <w:rsid w:val="00286642"/>
    <w:rsid w:val="00325441"/>
    <w:rsid w:val="003254EE"/>
    <w:rsid w:val="00383B28"/>
    <w:rsid w:val="003F2EAD"/>
    <w:rsid w:val="003F75F8"/>
    <w:rsid w:val="004154AD"/>
    <w:rsid w:val="004365BD"/>
    <w:rsid w:val="00474C7C"/>
    <w:rsid w:val="00496E89"/>
    <w:rsid w:val="004A5F13"/>
    <w:rsid w:val="004A70C3"/>
    <w:rsid w:val="00561C3A"/>
    <w:rsid w:val="005B77E3"/>
    <w:rsid w:val="005D7431"/>
    <w:rsid w:val="005F4EBC"/>
    <w:rsid w:val="0063647F"/>
    <w:rsid w:val="00656F3B"/>
    <w:rsid w:val="0066517B"/>
    <w:rsid w:val="006A517B"/>
    <w:rsid w:val="006E2490"/>
    <w:rsid w:val="006E4E93"/>
    <w:rsid w:val="00715E12"/>
    <w:rsid w:val="00726C55"/>
    <w:rsid w:val="00784360"/>
    <w:rsid w:val="00806F49"/>
    <w:rsid w:val="0082562F"/>
    <w:rsid w:val="00843D1C"/>
    <w:rsid w:val="00914128"/>
    <w:rsid w:val="00953495"/>
    <w:rsid w:val="00964495"/>
    <w:rsid w:val="009C7A7B"/>
    <w:rsid w:val="009E4658"/>
    <w:rsid w:val="00A027DD"/>
    <w:rsid w:val="00A71490"/>
    <w:rsid w:val="00B14EB3"/>
    <w:rsid w:val="00B65C8E"/>
    <w:rsid w:val="00B70E01"/>
    <w:rsid w:val="00B71773"/>
    <w:rsid w:val="00B71F18"/>
    <w:rsid w:val="00B72027"/>
    <w:rsid w:val="00BB0703"/>
    <w:rsid w:val="00BC2469"/>
    <w:rsid w:val="00BF5519"/>
    <w:rsid w:val="00C342AD"/>
    <w:rsid w:val="00C44DF8"/>
    <w:rsid w:val="00C77C39"/>
    <w:rsid w:val="00C863CA"/>
    <w:rsid w:val="00D30711"/>
    <w:rsid w:val="00D44F87"/>
    <w:rsid w:val="00D74F4D"/>
    <w:rsid w:val="00DA499E"/>
    <w:rsid w:val="00DA4EBD"/>
    <w:rsid w:val="00DC5109"/>
    <w:rsid w:val="00E035F5"/>
    <w:rsid w:val="00E26781"/>
    <w:rsid w:val="00E5624E"/>
    <w:rsid w:val="00E8396A"/>
    <w:rsid w:val="00E9415A"/>
    <w:rsid w:val="00EE20D8"/>
    <w:rsid w:val="00F963AE"/>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]]></m:sse>
</m:mapping>
</file>

<file path=customXml/item2.xml><?xml version="1.0" encoding="utf-8"?>
<sc:sections xmlns:sc="http://mapping.word.org/2014/section/customize"/>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]]></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6F8B6-4300-4F94-8FB6-167A200E24FC}">
  <ds:schemaRefs>
    <ds:schemaRef ds:uri="http://mapping.word.org/2012/mapping"/>
  </ds:schemaRefs>
</ds:datastoreItem>
</file>

<file path=customXml/itemProps2.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3.xml><?xml version="1.0" encoding="utf-8"?>
<ds:datastoreItem xmlns:ds="http://schemas.openxmlformats.org/officeDocument/2006/customXml" ds:itemID="{34738561-5DCB-4579-8409-9402241FC054}">
  <ds:schemaRefs>
    <ds:schemaRef ds:uri="http://mapping.word.org/2012/template"/>
  </ds:schemaRefs>
</ds:datastoreItem>
</file>

<file path=customXml/itemProps4.xml><?xml version="1.0" encoding="utf-8"?>
<ds:datastoreItem xmlns:ds="http://schemas.openxmlformats.org/officeDocument/2006/customXml" ds:itemID="{FA3F4073-6109-4E4D-B207-749C37F1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29</TotalTime>
  <Pages>5</Pages>
  <Words>767</Words>
  <Characters>4372</Characters>
  <Application>Microsoft Office Word</Application>
  <DocSecurity>0</DocSecurity>
  <Lines>36</Lines>
  <Paragraphs>10</Paragraphs>
  <ScaleCrop>false</ScaleCrop>
  <Company>Hewlett-Packard Company</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W</cp:lastModifiedBy>
  <cp:revision>8</cp:revision>
  <dcterms:created xsi:type="dcterms:W3CDTF">2024-04-24T10:19:00Z</dcterms:created>
  <dcterms:modified xsi:type="dcterms:W3CDTF">2024-04-25T03:25:00Z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0D768A52D12442EDA3DAAE07BFFF9F48_12</vt:lpwstr>
  </property>
</Properties>
</file>